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4D69" w14:textId="7630711A" w:rsidR="00EB363A" w:rsidRPr="00E633B1" w:rsidRDefault="001C383F" w:rsidP="00CF0A8B">
      <w:pPr>
        <w:tabs>
          <w:tab w:val="left" w:pos="759"/>
          <w:tab w:val="left" w:pos="1518"/>
        </w:tabs>
        <w:autoSpaceDE w:val="0"/>
        <w:autoSpaceDN w:val="0"/>
        <w:adjustRightInd w:val="0"/>
        <w:jc w:val="right"/>
        <w:rPr>
          <w:rFonts w:hint="eastAsia"/>
          <w:szCs w:val="24"/>
          <w:lang w:eastAsia="zh-TW"/>
        </w:rPr>
      </w:pPr>
      <w:r>
        <w:rPr>
          <w:rFonts w:hint="eastAsia"/>
          <w:szCs w:val="24"/>
        </w:rPr>
        <w:t>令和６年</w:t>
      </w:r>
      <w:r w:rsidR="008130EC">
        <w:rPr>
          <w:rFonts w:hint="eastAsia"/>
          <w:szCs w:val="24"/>
        </w:rPr>
        <w:t xml:space="preserve">　　</w:t>
      </w:r>
      <w:r>
        <w:rPr>
          <w:rFonts w:hint="eastAsia"/>
          <w:szCs w:val="24"/>
        </w:rPr>
        <w:t>月</w:t>
      </w:r>
      <w:r w:rsidR="008130EC">
        <w:rPr>
          <w:rFonts w:hint="eastAsia"/>
          <w:szCs w:val="24"/>
        </w:rPr>
        <w:t xml:space="preserve">　　</w:t>
      </w:r>
      <w:r>
        <w:rPr>
          <w:rFonts w:hint="eastAsia"/>
          <w:szCs w:val="24"/>
        </w:rPr>
        <w:t>日</w:t>
      </w:r>
    </w:p>
    <w:p w14:paraId="7CDB7BE0" w14:textId="77777777" w:rsidR="00277046" w:rsidRPr="00E633B1" w:rsidRDefault="00277046" w:rsidP="00CF0A8B">
      <w:pPr>
        <w:tabs>
          <w:tab w:val="left" w:pos="759"/>
          <w:tab w:val="left" w:pos="1518"/>
        </w:tabs>
        <w:autoSpaceDE w:val="0"/>
        <w:autoSpaceDN w:val="0"/>
        <w:adjustRightInd w:val="0"/>
        <w:jc w:val="right"/>
        <w:rPr>
          <w:szCs w:val="24"/>
          <w:lang w:eastAsia="zh-TW"/>
        </w:rPr>
      </w:pPr>
    </w:p>
    <w:p w14:paraId="26A5E824" w14:textId="77777777" w:rsidR="006D619B" w:rsidRDefault="006D619B" w:rsidP="00915B05">
      <w:pPr>
        <w:autoSpaceDE w:val="0"/>
        <w:autoSpaceDN w:val="0"/>
        <w:adjustRightInd w:val="0"/>
        <w:jc w:val="left"/>
        <w:rPr>
          <w:szCs w:val="24"/>
        </w:rPr>
      </w:pPr>
      <w:r>
        <w:rPr>
          <w:rFonts w:hint="eastAsia"/>
          <w:szCs w:val="24"/>
        </w:rPr>
        <w:t>近畿税理士会</w:t>
      </w:r>
    </w:p>
    <w:p w14:paraId="5FF0E27B" w14:textId="61E3E83B" w:rsidR="006125A7" w:rsidRDefault="006D619B" w:rsidP="005334C3">
      <w:pPr>
        <w:autoSpaceDE w:val="0"/>
        <w:autoSpaceDN w:val="0"/>
        <w:adjustRightInd w:val="0"/>
        <w:ind w:firstLineChars="100" w:firstLine="253"/>
        <w:jc w:val="left"/>
        <w:rPr>
          <w:rFonts w:hint="eastAsia"/>
          <w:szCs w:val="24"/>
          <w:lang w:eastAsia="zh-TW"/>
        </w:rPr>
      </w:pPr>
      <w:r>
        <w:rPr>
          <w:rFonts w:hint="eastAsia"/>
          <w:szCs w:val="24"/>
        </w:rPr>
        <w:t>綱紀監察部</w:t>
      </w:r>
      <w:r w:rsidR="00637E6C" w:rsidRPr="00637E6C">
        <w:rPr>
          <w:rFonts w:hint="eastAsia"/>
          <w:szCs w:val="24"/>
          <w:lang w:eastAsia="zh-TW"/>
        </w:rPr>
        <w:t xml:space="preserve">　御</w:t>
      </w:r>
      <w:r w:rsidR="00C37234" w:rsidRPr="00E633B1">
        <w:rPr>
          <w:rFonts w:hint="eastAsia"/>
          <w:szCs w:val="24"/>
          <w:lang w:eastAsia="zh-TW"/>
        </w:rPr>
        <w:t>中</w:t>
      </w:r>
    </w:p>
    <w:p w14:paraId="20868CAF" w14:textId="77777777" w:rsidR="006D619B" w:rsidRDefault="006D619B" w:rsidP="006D619B">
      <w:pPr>
        <w:tabs>
          <w:tab w:val="left" w:pos="759"/>
          <w:tab w:val="left" w:pos="1518"/>
        </w:tabs>
        <w:autoSpaceDE w:val="0"/>
        <w:autoSpaceDN w:val="0"/>
        <w:adjustRightInd w:val="0"/>
        <w:jc w:val="left"/>
        <w:rPr>
          <w:lang w:eastAsia="zh-TW"/>
        </w:rPr>
      </w:pPr>
    </w:p>
    <w:p w14:paraId="64CFCC1F" w14:textId="31B448D5" w:rsidR="006D619B" w:rsidRPr="006D619B" w:rsidRDefault="006D619B" w:rsidP="006D619B">
      <w:pPr>
        <w:pStyle w:val="ad"/>
        <w:autoSpaceDE w:val="0"/>
        <w:autoSpaceDN w:val="0"/>
        <w:adjustRightInd w:val="0"/>
        <w:ind w:leftChars="0" w:left="0"/>
        <w:jc w:val="center"/>
        <w:rPr>
          <w:kern w:val="0"/>
          <w:sz w:val="36"/>
          <w:szCs w:val="52"/>
          <w:lang w:eastAsia="zh-TW"/>
        </w:rPr>
      </w:pPr>
      <w:r w:rsidRPr="006D619B">
        <w:rPr>
          <w:rFonts w:hint="eastAsia"/>
          <w:kern w:val="0"/>
          <w:sz w:val="36"/>
          <w:szCs w:val="52"/>
        </w:rPr>
        <w:t>申</w:t>
      </w:r>
      <w:r>
        <w:rPr>
          <w:rFonts w:hint="eastAsia"/>
          <w:kern w:val="0"/>
          <w:sz w:val="36"/>
          <w:szCs w:val="52"/>
        </w:rPr>
        <w:t xml:space="preserve">　</w:t>
      </w:r>
      <w:r w:rsidRPr="006D619B">
        <w:rPr>
          <w:rFonts w:hint="eastAsia"/>
          <w:kern w:val="0"/>
          <w:sz w:val="36"/>
          <w:szCs w:val="52"/>
        </w:rPr>
        <w:t>立</w:t>
      </w:r>
      <w:r>
        <w:rPr>
          <w:rFonts w:hint="eastAsia"/>
          <w:kern w:val="0"/>
          <w:sz w:val="36"/>
          <w:szCs w:val="52"/>
        </w:rPr>
        <w:t xml:space="preserve">　</w:t>
      </w:r>
      <w:r w:rsidRPr="006D619B">
        <w:rPr>
          <w:rFonts w:hint="eastAsia"/>
          <w:kern w:val="0"/>
          <w:sz w:val="36"/>
          <w:szCs w:val="52"/>
          <w:lang w:eastAsia="zh-TW"/>
        </w:rPr>
        <w:t>書</w:t>
      </w:r>
    </w:p>
    <w:p w14:paraId="4B65EECA" w14:textId="77777777" w:rsidR="006D619B" w:rsidRDefault="006D619B" w:rsidP="00915B05">
      <w:pPr>
        <w:autoSpaceDE w:val="0"/>
        <w:autoSpaceDN w:val="0"/>
        <w:adjustRightInd w:val="0"/>
        <w:jc w:val="left"/>
        <w:rPr>
          <w:rFonts w:hint="eastAsia"/>
          <w:szCs w:val="24"/>
          <w:lang w:eastAsia="zh-TW"/>
        </w:rPr>
      </w:pPr>
    </w:p>
    <w:p w14:paraId="4A18D476" w14:textId="359B9DB7" w:rsidR="006D619B" w:rsidRPr="006D619B" w:rsidRDefault="006D619B" w:rsidP="00915B05">
      <w:pPr>
        <w:autoSpaceDE w:val="0"/>
        <w:autoSpaceDN w:val="0"/>
        <w:adjustRightInd w:val="0"/>
        <w:jc w:val="left"/>
        <w:rPr>
          <w:rFonts w:hint="eastAsia"/>
          <w:b/>
          <w:bCs/>
          <w:szCs w:val="24"/>
        </w:rPr>
      </w:pPr>
      <w:r w:rsidRPr="00321B44">
        <w:rPr>
          <w:rFonts w:hint="eastAsia"/>
          <w:b/>
          <w:bCs/>
          <w:spacing w:val="74"/>
          <w:kern w:val="0"/>
          <w:szCs w:val="24"/>
          <w:fitText w:val="1028" w:id="-919281152"/>
        </w:rPr>
        <w:t>申立</w:t>
      </w:r>
      <w:r w:rsidRPr="00321B44">
        <w:rPr>
          <w:rFonts w:hint="eastAsia"/>
          <w:b/>
          <w:bCs/>
          <w:spacing w:val="-1"/>
          <w:kern w:val="0"/>
          <w:szCs w:val="24"/>
          <w:fitText w:val="1028" w:id="-919281152"/>
        </w:rPr>
        <w:t>人</w:t>
      </w:r>
    </w:p>
    <w:p w14:paraId="2EDEE2B0" w14:textId="76160E68" w:rsidR="00090768" w:rsidRDefault="006D619B" w:rsidP="006D619B">
      <w:pPr>
        <w:tabs>
          <w:tab w:val="left" w:pos="1274"/>
        </w:tabs>
        <w:autoSpaceDE w:val="0"/>
        <w:autoSpaceDN w:val="0"/>
        <w:adjustRightInd w:val="0"/>
        <w:jc w:val="left"/>
      </w:pPr>
      <w:r>
        <w:rPr>
          <w:rFonts w:hint="eastAsia"/>
        </w:rPr>
        <w:t xml:space="preserve">　</w:t>
      </w:r>
      <w:r w:rsidRPr="006D619B">
        <w:rPr>
          <w:rFonts w:hint="eastAsia"/>
          <w:spacing w:val="51"/>
          <w:kern w:val="0"/>
          <w:fitText w:val="1265" w:id="-919289600"/>
        </w:rPr>
        <w:t>申立人</w:t>
      </w:r>
      <w:r w:rsidRPr="006D619B">
        <w:rPr>
          <w:rFonts w:hint="eastAsia"/>
          <w:kern w:val="0"/>
          <w:fitText w:val="1265" w:id="-919289600"/>
        </w:rPr>
        <w:t>名</w:t>
      </w:r>
      <w:r w:rsidR="00CA26C9">
        <w:rPr>
          <w:rFonts w:hint="eastAsia"/>
          <w:lang w:eastAsia="zh-TW"/>
        </w:rPr>
        <w:t xml:space="preserve">　</w:t>
      </w:r>
      <w:r w:rsidR="001666BA">
        <w:rPr>
          <w:rFonts w:hint="eastAsia"/>
        </w:rPr>
        <w:t xml:space="preserve">　</w:t>
      </w:r>
      <w:r w:rsidR="00090768">
        <w:rPr>
          <w:rFonts w:hint="eastAsia"/>
          <w:lang w:eastAsia="zh-TW"/>
        </w:rPr>
        <w:t>宮</w:t>
      </w:r>
      <w:r w:rsidR="006D17E8">
        <w:rPr>
          <w:rFonts w:hint="eastAsia"/>
          <w:lang w:eastAsia="zh-TW"/>
        </w:rPr>
        <w:t xml:space="preserve">　</w:t>
      </w:r>
      <w:r w:rsidR="00090768">
        <w:rPr>
          <w:rFonts w:hint="eastAsia"/>
          <w:lang w:eastAsia="zh-TW"/>
        </w:rPr>
        <w:t xml:space="preserve">　城　　史</w:t>
      </w:r>
      <w:r w:rsidR="006D17E8">
        <w:rPr>
          <w:rFonts w:hint="eastAsia"/>
          <w:lang w:eastAsia="zh-TW"/>
        </w:rPr>
        <w:t xml:space="preserve">　</w:t>
      </w:r>
      <w:r w:rsidR="00090768">
        <w:rPr>
          <w:rFonts w:hint="eastAsia"/>
          <w:lang w:eastAsia="zh-TW"/>
        </w:rPr>
        <w:t xml:space="preserve">　門</w:t>
      </w:r>
      <w:r>
        <w:rPr>
          <w:rFonts w:hint="eastAsia"/>
        </w:rPr>
        <w:t xml:space="preserve">　　</w:t>
      </w:r>
      <w:r w:rsidR="009B2346">
        <w:rPr>
          <w:rFonts w:hint="eastAsia"/>
        </w:rPr>
        <w:t xml:space="preserve">　　　　　</w:t>
      </w:r>
      <w:r>
        <w:rPr>
          <w:rFonts w:hint="eastAsia"/>
        </w:rPr>
        <w:t>㊞</w:t>
      </w:r>
    </w:p>
    <w:p w14:paraId="25EB0421" w14:textId="26574BC3" w:rsidR="006D619B" w:rsidRDefault="006D619B" w:rsidP="006D619B">
      <w:pPr>
        <w:tabs>
          <w:tab w:val="left" w:pos="1274"/>
        </w:tabs>
        <w:autoSpaceDE w:val="0"/>
        <w:autoSpaceDN w:val="0"/>
        <w:adjustRightInd w:val="0"/>
        <w:ind w:firstLineChars="100" w:firstLine="253"/>
        <w:jc w:val="left"/>
      </w:pPr>
      <w:r>
        <w:rPr>
          <w:rFonts w:hint="eastAsia"/>
        </w:rPr>
        <w:t>住</w:t>
      </w:r>
      <w:bookmarkStart w:id="0" w:name="_Hlk176541755"/>
      <w:r>
        <w:rPr>
          <w:rFonts w:hint="eastAsia"/>
        </w:rPr>
        <w:t xml:space="preserve">　</w:t>
      </w:r>
      <w:bookmarkEnd w:id="0"/>
      <w:r>
        <w:rPr>
          <w:rFonts w:hint="eastAsia"/>
        </w:rPr>
        <w:t xml:space="preserve">　　所　　</w:t>
      </w:r>
      <w:r w:rsidR="009A7352">
        <w:rPr>
          <w:rFonts w:hint="eastAsia"/>
        </w:rPr>
        <w:t>東京都板橋区…</w:t>
      </w:r>
    </w:p>
    <w:p w14:paraId="5BAFF68F" w14:textId="053ABAB4" w:rsidR="006D619B" w:rsidRDefault="006D619B" w:rsidP="006D619B">
      <w:pPr>
        <w:tabs>
          <w:tab w:val="left" w:pos="1274"/>
        </w:tabs>
        <w:autoSpaceDE w:val="0"/>
        <w:autoSpaceDN w:val="0"/>
        <w:adjustRightInd w:val="0"/>
        <w:jc w:val="left"/>
      </w:pPr>
      <w:r>
        <w:rPr>
          <w:rFonts w:hint="eastAsia"/>
        </w:rPr>
        <w:t xml:space="preserve">　</w:t>
      </w:r>
      <w:r w:rsidRPr="006D619B">
        <w:rPr>
          <w:rFonts w:hint="eastAsia"/>
          <w:spacing w:val="51"/>
          <w:kern w:val="0"/>
          <w:fitText w:val="1265" w:id="-919289344"/>
        </w:rPr>
        <w:t>電話番</w:t>
      </w:r>
      <w:r w:rsidRPr="006D619B">
        <w:rPr>
          <w:rFonts w:hint="eastAsia"/>
          <w:kern w:val="0"/>
          <w:fitText w:val="1265" w:id="-919289344"/>
        </w:rPr>
        <w:t>号</w:t>
      </w:r>
      <w:r>
        <w:rPr>
          <w:rFonts w:hint="eastAsia"/>
        </w:rPr>
        <w:t xml:space="preserve">　　０９０</w:t>
      </w:r>
      <w:r w:rsidR="009A7352">
        <w:rPr>
          <w:rFonts w:hint="eastAsia"/>
        </w:rPr>
        <w:t>…</w:t>
      </w:r>
    </w:p>
    <w:p w14:paraId="3BCCEBF0" w14:textId="22F21D89" w:rsidR="006D619B" w:rsidRDefault="006D619B" w:rsidP="006D619B">
      <w:pPr>
        <w:tabs>
          <w:tab w:val="left" w:pos="1274"/>
        </w:tabs>
        <w:autoSpaceDE w:val="0"/>
        <w:autoSpaceDN w:val="0"/>
        <w:adjustRightInd w:val="0"/>
        <w:ind w:firstLineChars="100" w:firstLine="253"/>
        <w:jc w:val="left"/>
      </w:pPr>
      <w:r>
        <w:rPr>
          <w:rFonts w:hint="eastAsia"/>
        </w:rPr>
        <w:t xml:space="preserve">職　　　業　　</w:t>
      </w:r>
      <w:r w:rsidR="009A7352">
        <w:rPr>
          <w:rFonts w:hint="eastAsia"/>
        </w:rPr>
        <w:t>…</w:t>
      </w:r>
    </w:p>
    <w:p w14:paraId="6AF4458F" w14:textId="1153B101" w:rsidR="006D619B" w:rsidRDefault="006D619B" w:rsidP="006D619B">
      <w:pPr>
        <w:tabs>
          <w:tab w:val="left" w:pos="1274"/>
        </w:tabs>
        <w:autoSpaceDE w:val="0"/>
        <w:autoSpaceDN w:val="0"/>
        <w:adjustRightInd w:val="0"/>
        <w:jc w:val="left"/>
        <w:rPr>
          <w:b/>
          <w:bCs/>
        </w:rPr>
      </w:pPr>
      <w:r w:rsidRPr="006D619B">
        <w:rPr>
          <w:rFonts w:hint="eastAsia"/>
          <w:b/>
          <w:bCs/>
        </w:rPr>
        <w:t>被申立人</w:t>
      </w:r>
    </w:p>
    <w:p w14:paraId="4D2B585A" w14:textId="1A09CCE0" w:rsidR="006D619B" w:rsidRDefault="006D619B" w:rsidP="006D619B">
      <w:pPr>
        <w:tabs>
          <w:tab w:val="left" w:pos="1274"/>
        </w:tabs>
        <w:autoSpaceDE w:val="0"/>
        <w:autoSpaceDN w:val="0"/>
        <w:adjustRightInd w:val="0"/>
        <w:jc w:val="left"/>
      </w:pPr>
      <w:r>
        <w:rPr>
          <w:rFonts w:hint="eastAsia"/>
          <w:b/>
          <w:bCs/>
        </w:rPr>
        <w:t xml:space="preserve">　</w:t>
      </w:r>
      <w:r>
        <w:rPr>
          <w:rFonts w:hint="eastAsia"/>
        </w:rPr>
        <w:t xml:space="preserve">被申立人名　　</w:t>
      </w:r>
      <w:r w:rsidR="009A7352">
        <w:rPr>
          <w:rFonts w:hint="eastAsia"/>
        </w:rPr>
        <w:t>…</w:t>
      </w:r>
    </w:p>
    <w:p w14:paraId="0E6C362E" w14:textId="68F50B36" w:rsidR="009A7352" w:rsidRDefault="001666BA" w:rsidP="006D619B">
      <w:pPr>
        <w:tabs>
          <w:tab w:val="left" w:pos="1274"/>
        </w:tabs>
        <w:autoSpaceDE w:val="0"/>
        <w:autoSpaceDN w:val="0"/>
        <w:adjustRightInd w:val="0"/>
        <w:jc w:val="left"/>
      </w:pPr>
      <w:r>
        <w:rPr>
          <w:rFonts w:hint="eastAsia"/>
        </w:rPr>
        <w:t xml:space="preserve">　住　　　所　　</w:t>
      </w:r>
      <w:bookmarkStart w:id="1" w:name="_Hlk176541922"/>
      <w:r w:rsidRPr="001666BA">
        <w:rPr>
          <w:rFonts w:hint="eastAsia"/>
        </w:rPr>
        <w:t>大阪府</w:t>
      </w:r>
      <w:r w:rsidR="009A7352">
        <w:rPr>
          <w:rFonts w:hint="eastAsia"/>
        </w:rPr>
        <w:t>…</w:t>
      </w:r>
    </w:p>
    <w:p w14:paraId="058BDD2F" w14:textId="61AA8816" w:rsidR="001666BA" w:rsidRPr="001666BA" w:rsidRDefault="001666BA" w:rsidP="006D619B">
      <w:pPr>
        <w:tabs>
          <w:tab w:val="left" w:pos="1274"/>
        </w:tabs>
        <w:autoSpaceDE w:val="0"/>
        <w:autoSpaceDN w:val="0"/>
        <w:adjustRightInd w:val="0"/>
        <w:jc w:val="left"/>
        <w:rPr>
          <w:rFonts w:hint="eastAsia"/>
        </w:rPr>
      </w:pPr>
      <w:r>
        <w:rPr>
          <w:rFonts w:hint="eastAsia"/>
        </w:rPr>
        <w:t xml:space="preserve">　</w:t>
      </w:r>
      <w:r w:rsidRPr="0012354D">
        <w:rPr>
          <w:rFonts w:hint="eastAsia"/>
          <w:spacing w:val="51"/>
          <w:kern w:val="0"/>
          <w:fitText w:val="1265" w:id="-919288576"/>
        </w:rPr>
        <w:t>電話番</w:t>
      </w:r>
      <w:r w:rsidRPr="0012354D">
        <w:rPr>
          <w:rFonts w:hint="eastAsia"/>
          <w:kern w:val="0"/>
          <w:fitText w:val="1265" w:id="-919288576"/>
        </w:rPr>
        <w:t>号</w:t>
      </w:r>
      <w:r>
        <w:rPr>
          <w:rFonts w:hint="eastAsia"/>
          <w:kern w:val="0"/>
        </w:rPr>
        <w:t xml:space="preserve"> </w:t>
      </w:r>
      <w:r>
        <w:rPr>
          <w:kern w:val="0"/>
        </w:rPr>
        <w:t xml:space="preserve">   </w:t>
      </w:r>
      <w:r w:rsidR="009A7352">
        <w:rPr>
          <w:rFonts w:hint="eastAsia"/>
          <w:kern w:val="0"/>
        </w:rPr>
        <w:t>…</w:t>
      </w:r>
    </w:p>
    <w:bookmarkEnd w:id="1"/>
    <w:p w14:paraId="37AB513B" w14:textId="0CB8405E" w:rsidR="0045716A" w:rsidRPr="00090768" w:rsidRDefault="0045716A" w:rsidP="001666BA">
      <w:pPr>
        <w:wordWrap w:val="0"/>
        <w:autoSpaceDE w:val="0"/>
        <w:autoSpaceDN w:val="0"/>
        <w:adjustRightInd w:val="0"/>
        <w:jc w:val="right"/>
        <w:rPr>
          <w:rFonts w:hint="eastAsia"/>
          <w:szCs w:val="24"/>
        </w:rPr>
      </w:pPr>
    </w:p>
    <w:p w14:paraId="42580F5D" w14:textId="77777777" w:rsidR="003B69B4" w:rsidRPr="001666BA" w:rsidRDefault="003B69B4" w:rsidP="004415D4">
      <w:pPr>
        <w:autoSpaceDE w:val="0"/>
        <w:autoSpaceDN w:val="0"/>
        <w:adjustRightInd w:val="0"/>
        <w:jc w:val="right"/>
        <w:rPr>
          <w:szCs w:val="24"/>
          <w:lang w:eastAsia="zh-TW"/>
        </w:rPr>
      </w:pPr>
    </w:p>
    <w:p w14:paraId="47522ED6" w14:textId="3BE203FE" w:rsidR="00502E5A" w:rsidRPr="00BD1239" w:rsidRDefault="00BD1239" w:rsidP="006F5C1C">
      <w:pPr>
        <w:pStyle w:val="a9"/>
        <w:autoSpaceDE w:val="0"/>
        <w:autoSpaceDN w:val="0"/>
        <w:adjustRightInd w:val="0"/>
        <w:jc w:val="left"/>
        <w:rPr>
          <w:rFonts w:hint="eastAsia"/>
          <w:b/>
          <w:bCs/>
          <w:szCs w:val="24"/>
        </w:rPr>
      </w:pPr>
      <w:r w:rsidRPr="00BD1239">
        <w:rPr>
          <w:rFonts w:hint="eastAsia"/>
          <w:b/>
          <w:bCs/>
          <w:szCs w:val="24"/>
        </w:rPr>
        <w:t>申立人と被申立人との関係</w:t>
      </w:r>
    </w:p>
    <w:p w14:paraId="596709E5" w14:textId="282C80DD" w:rsidR="00BD1239" w:rsidRDefault="00BD1239" w:rsidP="006F5C1C">
      <w:pPr>
        <w:pStyle w:val="a9"/>
        <w:autoSpaceDE w:val="0"/>
        <w:autoSpaceDN w:val="0"/>
        <w:adjustRightInd w:val="0"/>
        <w:jc w:val="left"/>
        <w:rPr>
          <w:szCs w:val="24"/>
        </w:rPr>
      </w:pPr>
      <w:r>
        <w:rPr>
          <w:rFonts w:hint="eastAsia"/>
          <w:szCs w:val="24"/>
        </w:rPr>
        <w:t xml:space="preserve">　全く無関係の第三者である。</w:t>
      </w:r>
    </w:p>
    <w:p w14:paraId="07C69B02" w14:textId="77777777" w:rsidR="00BD1239" w:rsidRDefault="00BD1239" w:rsidP="006F5C1C">
      <w:pPr>
        <w:pStyle w:val="a9"/>
        <w:autoSpaceDE w:val="0"/>
        <w:autoSpaceDN w:val="0"/>
        <w:adjustRightInd w:val="0"/>
        <w:jc w:val="left"/>
        <w:rPr>
          <w:szCs w:val="24"/>
        </w:rPr>
      </w:pPr>
    </w:p>
    <w:p w14:paraId="3327B3BF" w14:textId="78A7BE28" w:rsidR="00BD1239" w:rsidRPr="00BD1239" w:rsidRDefault="00BD1239" w:rsidP="006F5C1C">
      <w:pPr>
        <w:pStyle w:val="a9"/>
        <w:autoSpaceDE w:val="0"/>
        <w:autoSpaceDN w:val="0"/>
        <w:adjustRightInd w:val="0"/>
        <w:jc w:val="left"/>
        <w:rPr>
          <w:rFonts w:hint="eastAsia"/>
          <w:b/>
          <w:bCs/>
          <w:szCs w:val="24"/>
        </w:rPr>
      </w:pPr>
      <w:bookmarkStart w:id="2" w:name="_Hlk176542069"/>
      <w:r w:rsidRPr="00BD1239">
        <w:rPr>
          <w:rFonts w:hint="eastAsia"/>
          <w:b/>
          <w:bCs/>
          <w:szCs w:val="24"/>
        </w:rPr>
        <w:t>申立の理由</w:t>
      </w:r>
    </w:p>
    <w:p w14:paraId="5340011C" w14:textId="680905A7" w:rsidR="009A7352" w:rsidRDefault="0012354D" w:rsidP="009A7352">
      <w:pPr>
        <w:pStyle w:val="a9"/>
        <w:ind w:left="284" w:firstLineChars="100" w:firstLine="257"/>
        <w:jc w:val="left"/>
        <w:rPr>
          <w:rFonts w:ascii="ＭＳ 明朝" w:hAnsi="ＭＳ 明朝"/>
          <w:b/>
          <w:szCs w:val="24"/>
        </w:rPr>
      </w:pPr>
      <w:bookmarkStart w:id="3" w:name="_Hlk176074414"/>
      <w:bookmarkEnd w:id="2"/>
      <w:r>
        <w:rPr>
          <w:rFonts w:ascii="ＭＳ 明朝" w:hAnsi="ＭＳ 明朝" w:hint="eastAsia"/>
          <w:b/>
          <w:szCs w:val="24"/>
        </w:rPr>
        <w:t xml:space="preserve">１　</w:t>
      </w:r>
      <w:r w:rsidR="009A7352">
        <w:rPr>
          <w:rFonts w:ascii="ＭＳ 明朝" w:hAnsi="ＭＳ 明朝" w:hint="eastAsia"/>
          <w:b/>
          <w:szCs w:val="24"/>
        </w:rPr>
        <w:t>被申立人の行為</w:t>
      </w:r>
    </w:p>
    <w:p w14:paraId="50E5E270" w14:textId="120E8CE6" w:rsidR="009A7352" w:rsidRDefault="0012354D" w:rsidP="009A7352">
      <w:pPr>
        <w:pStyle w:val="a9"/>
        <w:ind w:left="284" w:firstLineChars="100" w:firstLine="253"/>
        <w:jc w:val="left"/>
        <w:rPr>
          <w:rFonts w:ascii="ＭＳ 明朝" w:hAnsi="ＭＳ 明朝"/>
          <w:szCs w:val="24"/>
        </w:rPr>
      </w:pPr>
      <w:r w:rsidRPr="007B489A">
        <w:rPr>
          <w:rFonts w:ascii="ＭＳ 明朝" w:hAnsi="ＭＳ 明朝" w:hint="eastAsia"/>
          <w:szCs w:val="24"/>
        </w:rPr>
        <w:t>被</w:t>
      </w:r>
      <w:r w:rsidR="00BF6DC0">
        <w:rPr>
          <w:rFonts w:ascii="ＭＳ 明朝" w:hAnsi="ＭＳ 明朝" w:hint="eastAsia"/>
          <w:szCs w:val="24"/>
        </w:rPr>
        <w:t>申立人</w:t>
      </w:r>
      <w:r w:rsidRPr="007B489A">
        <w:rPr>
          <w:rFonts w:ascii="ＭＳ 明朝" w:hAnsi="ＭＳ 明朝" w:hint="eastAsia"/>
          <w:szCs w:val="24"/>
        </w:rPr>
        <w:t>は</w:t>
      </w:r>
      <w:r>
        <w:rPr>
          <w:rFonts w:ascii="ＭＳ 明朝" w:hAnsi="ＭＳ 明朝" w:hint="eastAsia"/>
          <w:szCs w:val="24"/>
        </w:rPr>
        <w:t>、</w:t>
      </w:r>
      <w:bookmarkEnd w:id="3"/>
      <w:r w:rsidR="009A7352">
        <w:rPr>
          <w:rFonts w:ascii="ＭＳ 明朝" w:hAnsi="ＭＳ 明朝" w:hint="eastAsia"/>
          <w:szCs w:val="24"/>
        </w:rPr>
        <w:t>…</w:t>
      </w:r>
    </w:p>
    <w:p w14:paraId="07046D33" w14:textId="4BF27577" w:rsidR="0012354D" w:rsidRDefault="009A7352" w:rsidP="009A7352">
      <w:pPr>
        <w:pStyle w:val="a9"/>
        <w:ind w:left="284" w:firstLineChars="100" w:firstLine="253"/>
        <w:jc w:val="left"/>
        <w:rPr>
          <w:rFonts w:ascii="ＭＳ 明朝" w:hAnsi="ＭＳ 明朝"/>
          <w:szCs w:val="24"/>
        </w:rPr>
      </w:pPr>
      <w:r w:rsidRPr="009A7352">
        <w:rPr>
          <w:rFonts w:ascii="ＭＳ 明朝" w:hAnsi="ＭＳ 明朝" w:hint="eastAsia"/>
          <w:bCs/>
          <w:szCs w:val="24"/>
        </w:rPr>
        <w:t>…よって、被申立人</w:t>
      </w:r>
      <w:r>
        <w:rPr>
          <w:rFonts w:ascii="ＭＳ 明朝" w:hAnsi="ＭＳ 明朝" w:hint="eastAsia"/>
          <w:bCs/>
          <w:szCs w:val="24"/>
        </w:rPr>
        <w:t>の行為は、</w:t>
      </w:r>
      <w:r w:rsidR="00BF6DC0">
        <w:rPr>
          <w:rFonts w:ascii="ＭＳ 明朝" w:hAnsi="ＭＳ 明朝" w:hint="eastAsia"/>
          <w:szCs w:val="24"/>
        </w:rPr>
        <w:t>申立人</w:t>
      </w:r>
      <w:r w:rsidR="0012354D" w:rsidRPr="00AB3F27">
        <w:rPr>
          <w:rFonts w:ascii="ＭＳ 明朝" w:hAnsi="ＭＳ 明朝" w:hint="eastAsia"/>
          <w:szCs w:val="24"/>
        </w:rPr>
        <w:t>の社会的評価を強く貶めるもので</w:t>
      </w:r>
      <w:r w:rsidR="0012354D">
        <w:rPr>
          <w:rFonts w:ascii="ＭＳ 明朝" w:hAnsi="ＭＳ 明朝" w:hint="eastAsia"/>
          <w:szCs w:val="24"/>
        </w:rPr>
        <w:t>ある。</w:t>
      </w:r>
    </w:p>
    <w:p w14:paraId="646BAE67" w14:textId="77777777" w:rsidR="009A7352" w:rsidRDefault="009A7352" w:rsidP="00002EB2">
      <w:pPr>
        <w:ind w:firstLineChars="200" w:firstLine="515"/>
        <w:jc w:val="left"/>
        <w:rPr>
          <w:rFonts w:ascii="ＭＳ 明朝" w:hAnsi="ＭＳ 明朝"/>
          <w:b/>
          <w:bCs/>
          <w:szCs w:val="24"/>
        </w:rPr>
      </w:pPr>
      <w:bookmarkStart w:id="4" w:name="_Hlk176075873"/>
      <w:r>
        <w:rPr>
          <w:rFonts w:ascii="ＭＳ 明朝" w:hAnsi="ＭＳ 明朝" w:hint="eastAsia"/>
          <w:b/>
          <w:bCs/>
          <w:szCs w:val="24"/>
        </w:rPr>
        <w:t>２</w:t>
      </w:r>
      <w:r w:rsidRPr="00013F76">
        <w:rPr>
          <w:rFonts w:ascii="ＭＳ 明朝" w:hAnsi="ＭＳ 明朝" w:hint="eastAsia"/>
          <w:b/>
          <w:bCs/>
          <w:szCs w:val="24"/>
        </w:rPr>
        <w:t xml:space="preserve">　</w:t>
      </w:r>
      <w:r>
        <w:rPr>
          <w:rFonts w:ascii="ＭＳ 明朝" w:hAnsi="ＭＳ 明朝" w:hint="eastAsia"/>
          <w:b/>
          <w:bCs/>
          <w:szCs w:val="24"/>
        </w:rPr>
        <w:t>被</w:t>
      </w:r>
      <w:r>
        <w:rPr>
          <w:rFonts w:ascii="ＭＳ 明朝" w:hAnsi="ＭＳ 明朝" w:hint="eastAsia"/>
          <w:b/>
          <w:bCs/>
          <w:szCs w:val="24"/>
        </w:rPr>
        <w:t>申立人</w:t>
      </w:r>
      <w:r>
        <w:rPr>
          <w:rFonts w:ascii="ＭＳ 明朝" w:hAnsi="ＭＳ 明朝" w:hint="eastAsia"/>
          <w:b/>
          <w:bCs/>
          <w:szCs w:val="24"/>
        </w:rPr>
        <w:t>の行為</w:t>
      </w:r>
      <w:r>
        <w:rPr>
          <w:rFonts w:ascii="ＭＳ 明朝" w:hAnsi="ＭＳ 明朝" w:hint="eastAsia"/>
          <w:b/>
          <w:bCs/>
          <w:szCs w:val="24"/>
        </w:rPr>
        <w:t>が免責されないこと</w:t>
      </w:r>
    </w:p>
    <w:bookmarkEnd w:id="4"/>
    <w:p w14:paraId="75D485DC" w14:textId="55BEE871" w:rsidR="009A7352" w:rsidRDefault="00002EB2" w:rsidP="009A7352">
      <w:pPr>
        <w:ind w:leftChars="135" w:left="341"/>
        <w:jc w:val="left"/>
        <w:rPr>
          <w:rFonts w:ascii="ＭＳ 明朝" w:hAnsi="ＭＳ 明朝" w:hint="eastAsia"/>
          <w:szCs w:val="24"/>
        </w:rPr>
      </w:pPr>
      <w:r>
        <w:rPr>
          <w:rFonts w:ascii="ＭＳ 明朝" w:hAnsi="ＭＳ 明朝" w:hint="eastAsia"/>
          <w:szCs w:val="24"/>
        </w:rPr>
        <w:t xml:space="preserve">　名誉毀損</w:t>
      </w:r>
      <w:r>
        <w:rPr>
          <w:rFonts w:ascii="ＭＳ 明朝" w:hAnsi="ＭＳ 明朝" w:hint="eastAsia"/>
          <w:szCs w:val="24"/>
        </w:rPr>
        <w:t>法理</w:t>
      </w:r>
      <w:r>
        <w:rPr>
          <w:rFonts w:ascii="ＭＳ 明朝" w:hAnsi="ＭＳ 明朝" w:hint="eastAsia"/>
          <w:szCs w:val="24"/>
        </w:rPr>
        <w:t>に</w:t>
      </w:r>
      <w:r>
        <w:rPr>
          <w:rFonts w:ascii="ＭＳ 明朝" w:hAnsi="ＭＳ 明朝" w:hint="eastAsia"/>
          <w:szCs w:val="24"/>
        </w:rPr>
        <w:t>おいて</w:t>
      </w:r>
      <w:r>
        <w:rPr>
          <w:rFonts w:ascii="ＭＳ 明朝" w:hAnsi="ＭＳ 明朝" w:hint="eastAsia"/>
          <w:szCs w:val="24"/>
        </w:rPr>
        <w:t>は</w:t>
      </w:r>
      <w:r w:rsidR="009A7352">
        <w:rPr>
          <w:rFonts w:ascii="ＭＳ 明朝" w:hAnsi="ＭＳ 明朝" w:hint="eastAsia"/>
          <w:szCs w:val="24"/>
        </w:rPr>
        <w:t>…免責される場合がある。しかし…</w:t>
      </w:r>
    </w:p>
    <w:p w14:paraId="6FD6627F" w14:textId="44BF746E" w:rsidR="00002EB2" w:rsidRDefault="009A7352" w:rsidP="00002EB2">
      <w:pPr>
        <w:ind w:leftChars="135" w:left="341"/>
        <w:jc w:val="left"/>
        <w:rPr>
          <w:rFonts w:ascii="ＭＳ 明朝" w:hAnsi="ＭＳ 明朝" w:hint="eastAsia"/>
          <w:szCs w:val="24"/>
        </w:rPr>
      </w:pPr>
      <w:r>
        <w:rPr>
          <w:rFonts w:ascii="ＭＳ 明朝" w:hAnsi="ＭＳ 明朝" w:hint="eastAsia"/>
          <w:szCs w:val="24"/>
        </w:rPr>
        <w:t>…</w:t>
      </w:r>
      <w:r w:rsidR="00002EB2">
        <w:rPr>
          <w:rFonts w:ascii="ＭＳ 明朝" w:hAnsi="ＭＳ 明朝" w:hint="eastAsia"/>
          <w:szCs w:val="24"/>
        </w:rPr>
        <w:t>全くの</w:t>
      </w:r>
      <w:r>
        <w:rPr>
          <w:rFonts w:ascii="ＭＳ 明朝" w:hAnsi="ＭＳ 明朝" w:hint="eastAsia"/>
          <w:szCs w:val="24"/>
        </w:rPr>
        <w:t>被申立人による</w:t>
      </w:r>
      <w:r w:rsidR="00002EB2">
        <w:rPr>
          <w:rFonts w:ascii="ＭＳ 明朝" w:hAnsi="ＭＳ 明朝" w:hint="eastAsia"/>
          <w:szCs w:val="24"/>
        </w:rPr>
        <w:t>虚構</w:t>
      </w:r>
      <w:r>
        <w:rPr>
          <w:rFonts w:ascii="ＭＳ 明朝" w:hAnsi="ＭＳ 明朝" w:hint="eastAsia"/>
          <w:szCs w:val="24"/>
        </w:rPr>
        <w:t>、創作</w:t>
      </w:r>
      <w:r w:rsidR="00002EB2">
        <w:rPr>
          <w:rFonts w:ascii="ＭＳ 明朝" w:hAnsi="ＭＳ 明朝" w:hint="eastAsia"/>
          <w:szCs w:val="24"/>
        </w:rPr>
        <w:t>であり、</w:t>
      </w:r>
      <w:r w:rsidR="00E864F3">
        <w:rPr>
          <w:rFonts w:ascii="ＭＳ 明朝" w:hAnsi="ＭＳ 明朝" w:hint="eastAsia"/>
          <w:szCs w:val="24"/>
        </w:rPr>
        <w:t>申立人</w:t>
      </w:r>
      <w:r w:rsidR="00002EB2">
        <w:rPr>
          <w:rFonts w:ascii="ＭＳ 明朝" w:hAnsi="ＭＳ 明朝" w:hint="eastAsia"/>
          <w:szCs w:val="24"/>
        </w:rPr>
        <w:t>は現在までに詐欺罪で刑事処分はおろか取り調べも受けていないし、当該行為に何ら心当たりもない。</w:t>
      </w:r>
    </w:p>
    <w:p w14:paraId="070A3548" w14:textId="05712109" w:rsidR="00802432" w:rsidRPr="00002EB2" w:rsidRDefault="00802432" w:rsidP="0012354D">
      <w:pPr>
        <w:pStyle w:val="a9"/>
        <w:autoSpaceDE w:val="0"/>
        <w:autoSpaceDN w:val="0"/>
        <w:adjustRightInd w:val="0"/>
        <w:jc w:val="left"/>
        <w:rPr>
          <w:szCs w:val="24"/>
          <w:lang w:eastAsia="zh-TW"/>
        </w:rPr>
      </w:pPr>
    </w:p>
    <w:p w14:paraId="53E5F8B7" w14:textId="5A8B05CA" w:rsidR="00BD1239" w:rsidRDefault="00BD1239" w:rsidP="00BD1239">
      <w:pPr>
        <w:pStyle w:val="a9"/>
        <w:autoSpaceDE w:val="0"/>
        <w:autoSpaceDN w:val="0"/>
        <w:adjustRightInd w:val="0"/>
        <w:jc w:val="left"/>
        <w:rPr>
          <w:b/>
          <w:bCs/>
          <w:szCs w:val="24"/>
        </w:rPr>
      </w:pPr>
      <w:r w:rsidRPr="00BD1239">
        <w:rPr>
          <w:rFonts w:hint="eastAsia"/>
          <w:b/>
          <w:bCs/>
          <w:szCs w:val="24"/>
        </w:rPr>
        <w:lastRenderedPageBreak/>
        <w:t>申立の</w:t>
      </w:r>
      <w:r>
        <w:rPr>
          <w:rFonts w:hint="eastAsia"/>
          <w:b/>
          <w:bCs/>
          <w:szCs w:val="24"/>
        </w:rPr>
        <w:t>趣旨</w:t>
      </w:r>
    </w:p>
    <w:p w14:paraId="45B44E88" w14:textId="0A427423" w:rsidR="00BD1239" w:rsidRDefault="00755E80" w:rsidP="00BD1239">
      <w:pPr>
        <w:pStyle w:val="a9"/>
        <w:autoSpaceDE w:val="0"/>
        <w:autoSpaceDN w:val="0"/>
        <w:adjustRightInd w:val="0"/>
        <w:jc w:val="left"/>
        <w:rPr>
          <w:szCs w:val="24"/>
        </w:rPr>
      </w:pPr>
      <w:r>
        <w:rPr>
          <w:rFonts w:hint="eastAsia"/>
          <w:b/>
          <w:bCs/>
          <w:szCs w:val="24"/>
        </w:rPr>
        <w:t xml:space="preserve">　</w:t>
      </w:r>
      <w:r>
        <w:rPr>
          <w:rFonts w:hint="eastAsia"/>
          <w:szCs w:val="24"/>
        </w:rPr>
        <w:t>被申立人に</w:t>
      </w:r>
      <w:r w:rsidR="008130EC">
        <w:rPr>
          <w:rFonts w:hint="eastAsia"/>
          <w:szCs w:val="24"/>
        </w:rPr>
        <w:t>…</w:t>
      </w:r>
      <w:r w:rsidR="009B2346">
        <w:rPr>
          <w:rFonts w:hint="eastAsia"/>
          <w:szCs w:val="24"/>
        </w:rPr>
        <w:t>品位</w:t>
      </w:r>
      <w:r w:rsidR="00A50B5B">
        <w:rPr>
          <w:rFonts w:hint="eastAsia"/>
          <w:szCs w:val="24"/>
        </w:rPr>
        <w:t>及び</w:t>
      </w:r>
      <w:r w:rsidR="009B2346">
        <w:rPr>
          <w:rFonts w:hint="eastAsia"/>
          <w:szCs w:val="24"/>
        </w:rPr>
        <w:t>保持義務違反</w:t>
      </w:r>
      <w:r w:rsidR="00290686">
        <w:rPr>
          <w:rFonts w:hint="eastAsia"/>
          <w:szCs w:val="24"/>
        </w:rPr>
        <w:t>（税理士法</w:t>
      </w:r>
      <w:r w:rsidR="00290686" w:rsidRPr="00290686">
        <w:rPr>
          <w:rFonts w:hint="eastAsia"/>
          <w:szCs w:val="24"/>
        </w:rPr>
        <w:t>第</w:t>
      </w:r>
      <w:r w:rsidR="00290686">
        <w:rPr>
          <w:rFonts w:hint="eastAsia"/>
          <w:szCs w:val="24"/>
        </w:rPr>
        <w:t>３７</w:t>
      </w:r>
      <w:r w:rsidR="00290686" w:rsidRPr="00290686">
        <w:rPr>
          <w:rFonts w:hint="eastAsia"/>
          <w:szCs w:val="24"/>
        </w:rPr>
        <w:t>条</w:t>
      </w:r>
      <w:r w:rsidR="00290686">
        <w:rPr>
          <w:rFonts w:hint="eastAsia"/>
          <w:szCs w:val="24"/>
        </w:rPr>
        <w:t>）</w:t>
      </w:r>
      <w:r w:rsidR="009B2346">
        <w:rPr>
          <w:rFonts w:hint="eastAsia"/>
          <w:szCs w:val="24"/>
        </w:rPr>
        <w:t>として然るべき懲戒処分を下すことを求める。</w:t>
      </w:r>
    </w:p>
    <w:p w14:paraId="5450AD37" w14:textId="77777777" w:rsidR="009B2346" w:rsidRPr="00755E80" w:rsidRDefault="009B2346" w:rsidP="00BD1239">
      <w:pPr>
        <w:pStyle w:val="a9"/>
        <w:autoSpaceDE w:val="0"/>
        <w:autoSpaceDN w:val="0"/>
        <w:adjustRightInd w:val="0"/>
        <w:jc w:val="left"/>
        <w:rPr>
          <w:rFonts w:hint="eastAsia"/>
          <w:szCs w:val="24"/>
        </w:rPr>
      </w:pPr>
    </w:p>
    <w:p w14:paraId="55EF43D8" w14:textId="385C3D9C" w:rsidR="00BD1239" w:rsidRDefault="00BD1239" w:rsidP="00BD1239">
      <w:pPr>
        <w:pStyle w:val="a9"/>
        <w:autoSpaceDE w:val="0"/>
        <w:autoSpaceDN w:val="0"/>
        <w:adjustRightInd w:val="0"/>
        <w:jc w:val="left"/>
        <w:rPr>
          <w:b/>
          <w:bCs/>
          <w:szCs w:val="24"/>
        </w:rPr>
      </w:pPr>
      <w:r>
        <w:rPr>
          <w:rFonts w:hint="eastAsia"/>
          <w:b/>
          <w:bCs/>
          <w:szCs w:val="24"/>
        </w:rPr>
        <w:t>その他関係書類</w:t>
      </w:r>
    </w:p>
    <w:p w14:paraId="4264606C" w14:textId="41A77AB8" w:rsidR="0012354D" w:rsidRPr="00755E80" w:rsidRDefault="00755E80" w:rsidP="00755E80">
      <w:pPr>
        <w:jc w:val="left"/>
        <w:rPr>
          <w:rFonts w:ascii="ＭＳ 明朝" w:hAnsi="ＭＳ 明朝"/>
          <w:szCs w:val="24"/>
        </w:rPr>
      </w:pPr>
      <w:bookmarkStart w:id="5" w:name="_Hlk176076007"/>
      <w:bookmarkStart w:id="6" w:name="_Hlk176076782"/>
      <w:r>
        <w:rPr>
          <w:rFonts w:ascii="ＭＳ 明朝" w:hAnsi="ＭＳ 明朝" w:hint="eastAsia"/>
          <w:szCs w:val="24"/>
        </w:rPr>
        <w:t xml:space="preserve">甲１　</w:t>
      </w:r>
      <w:r w:rsidRPr="00755E80">
        <w:rPr>
          <w:rFonts w:ascii="ＭＳ 明朝" w:hAnsi="ＭＳ 明朝" w:hint="eastAsia"/>
          <w:szCs w:val="24"/>
        </w:rPr>
        <w:t>被</w:t>
      </w:r>
      <w:r w:rsidR="00BF6DC0">
        <w:rPr>
          <w:rFonts w:ascii="ＭＳ 明朝" w:hAnsi="ＭＳ 明朝" w:hint="eastAsia"/>
          <w:szCs w:val="24"/>
        </w:rPr>
        <w:t>申立人</w:t>
      </w:r>
      <w:r w:rsidRPr="00755E80">
        <w:rPr>
          <w:rFonts w:ascii="ＭＳ 明朝" w:hAnsi="ＭＳ 明朝" w:hint="eastAsia"/>
          <w:szCs w:val="24"/>
        </w:rPr>
        <w:t>が公開ＳＮＳ</w:t>
      </w:r>
      <w:bookmarkEnd w:id="5"/>
      <w:bookmarkEnd w:id="6"/>
      <w:r w:rsidR="008130EC">
        <w:rPr>
          <w:rFonts w:ascii="ＭＳ 明朝" w:hAnsi="ＭＳ 明朝" w:hint="eastAsia"/>
          <w:szCs w:val="24"/>
        </w:rPr>
        <w:t>…</w:t>
      </w:r>
    </w:p>
    <w:p w14:paraId="49DBD98A" w14:textId="698076AB" w:rsidR="00002EB2" w:rsidRPr="00562182" w:rsidRDefault="00755E80" w:rsidP="008130EC">
      <w:pPr>
        <w:jc w:val="left"/>
        <w:rPr>
          <w:rFonts w:ascii="ＭＳ 明朝" w:hAnsi="ＭＳ 明朝" w:hint="eastAsia"/>
          <w:szCs w:val="24"/>
        </w:rPr>
      </w:pPr>
      <w:bookmarkStart w:id="7" w:name="_Hlk176076028"/>
      <w:r>
        <w:rPr>
          <w:rFonts w:ascii="ＭＳ 明朝" w:hAnsi="ＭＳ 明朝" w:hint="eastAsia"/>
          <w:szCs w:val="24"/>
        </w:rPr>
        <w:t>甲２</w:t>
      </w:r>
      <w:bookmarkEnd w:id="7"/>
      <w:r w:rsidR="008130EC">
        <w:rPr>
          <w:rFonts w:ascii="ＭＳ 明朝" w:hAnsi="ＭＳ 明朝" w:hint="eastAsia"/>
          <w:szCs w:val="24"/>
        </w:rPr>
        <w:t>…</w:t>
      </w:r>
    </w:p>
    <w:p w14:paraId="11203CAF" w14:textId="737B50C4" w:rsidR="00502E5A" w:rsidRPr="00E633B1" w:rsidRDefault="003B2669" w:rsidP="00F2215F">
      <w:pPr>
        <w:pStyle w:val="a9"/>
        <w:autoSpaceDE w:val="0"/>
        <w:autoSpaceDN w:val="0"/>
        <w:adjustRightInd w:val="0"/>
        <w:rPr>
          <w:szCs w:val="24"/>
        </w:rPr>
      </w:pPr>
      <w:r>
        <w:rPr>
          <w:rFonts w:hint="eastAsia"/>
          <w:szCs w:val="24"/>
        </w:rPr>
        <w:t xml:space="preserve">　　　　以上</w:t>
      </w:r>
    </w:p>
    <w:sectPr w:rsidR="00502E5A" w:rsidRPr="00E633B1" w:rsidSect="006C72D4">
      <w:footerReference w:type="even" r:id="rId7"/>
      <w:footerReference w:type="default" r:id="rId8"/>
      <w:pgSz w:w="11906" w:h="16838"/>
      <w:pgMar w:top="1985" w:right="851" w:bottom="1531" w:left="1701" w:header="851" w:footer="992" w:gutter="0"/>
      <w:pgNumType w:fmt="decimalFullWidth"/>
      <w:cols w:space="720"/>
      <w:docGrid w:type="linesAndChars" w:linePitch="416"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EDBA" w14:textId="77777777" w:rsidR="00F41DA3" w:rsidRDefault="00F41DA3" w:rsidP="004975BA">
      <w:r>
        <w:separator/>
      </w:r>
    </w:p>
  </w:endnote>
  <w:endnote w:type="continuationSeparator" w:id="0">
    <w:p w14:paraId="4A174DEE" w14:textId="77777777" w:rsidR="00F41DA3" w:rsidRDefault="00F41DA3" w:rsidP="0049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755943053"/>
      <w:docPartObj>
        <w:docPartGallery w:val="Page Numbers (Bottom of Page)"/>
        <w:docPartUnique/>
      </w:docPartObj>
    </w:sdtPr>
    <w:sdtContent>
      <w:p w14:paraId="7FD3326C" w14:textId="5D68B226" w:rsidR="00FC23E8" w:rsidRDefault="00FC23E8" w:rsidP="00D85944">
        <w:pPr>
          <w:pStyle w:val="a5"/>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2FEBB032" w14:textId="77777777" w:rsidR="00FC23E8" w:rsidRDefault="00FC23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416668952"/>
      <w:docPartObj>
        <w:docPartGallery w:val="Page Numbers (Bottom of Page)"/>
        <w:docPartUnique/>
      </w:docPartObj>
    </w:sdtPr>
    <w:sdtContent>
      <w:p w14:paraId="5C40CD1B" w14:textId="401E8814" w:rsidR="00FC23E8" w:rsidRDefault="00FC23E8" w:rsidP="00D85944">
        <w:pPr>
          <w:pStyle w:val="a5"/>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rFonts w:hint="eastAsia"/>
            <w:noProof/>
          </w:rPr>
          <w:t>１</w:t>
        </w:r>
        <w:r>
          <w:rPr>
            <w:rStyle w:val="af4"/>
          </w:rPr>
          <w:fldChar w:fldCharType="end"/>
        </w:r>
      </w:p>
    </w:sdtContent>
  </w:sdt>
  <w:p w14:paraId="366BAFB7" w14:textId="77777777" w:rsidR="00FC23E8" w:rsidRDefault="00FC2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BE90" w14:textId="77777777" w:rsidR="00F41DA3" w:rsidRDefault="00F41DA3" w:rsidP="004975BA">
      <w:r>
        <w:separator/>
      </w:r>
    </w:p>
  </w:footnote>
  <w:footnote w:type="continuationSeparator" w:id="0">
    <w:p w14:paraId="627FE7A6" w14:textId="77777777" w:rsidR="00F41DA3" w:rsidRDefault="00F41DA3" w:rsidP="00497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429A"/>
    <w:multiLevelType w:val="hybridMultilevel"/>
    <w:tmpl w:val="98F0C4B2"/>
    <w:lvl w:ilvl="0" w:tplc="E21A8704">
      <w:start w:val="1"/>
      <w:numFmt w:val="decimalFullWidth"/>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760C81"/>
    <w:multiLevelType w:val="hybridMultilevel"/>
    <w:tmpl w:val="CB0E7EF6"/>
    <w:lvl w:ilvl="0" w:tplc="253A6816">
      <w:start w:val="1"/>
      <w:numFmt w:val="decimalFullWidth"/>
      <w:lvlText w:val="%1．"/>
      <w:lvlJc w:val="left"/>
      <w:pPr>
        <w:ind w:left="926" w:hanging="420"/>
      </w:pPr>
      <w:rPr>
        <w:rFonts w:hint="eastAsia"/>
      </w:rPr>
    </w:lvl>
    <w:lvl w:ilvl="1" w:tplc="04090017">
      <w:start w:val="1"/>
      <w:numFmt w:val="aiueoFullWidth"/>
      <w:lvlText w:val="(%2)"/>
      <w:lvlJc w:val="left"/>
      <w:pPr>
        <w:ind w:left="1346" w:hanging="420"/>
      </w:pPr>
    </w:lvl>
    <w:lvl w:ilvl="2" w:tplc="0409001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2" w15:restartNumberingAfterBreak="0">
    <w:nsid w:val="1E2C2A72"/>
    <w:multiLevelType w:val="hybridMultilevel"/>
    <w:tmpl w:val="0C848132"/>
    <w:lvl w:ilvl="0" w:tplc="D890C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F655F"/>
    <w:multiLevelType w:val="multilevel"/>
    <w:tmpl w:val="E974B5EA"/>
    <w:lvl w:ilvl="0">
      <w:start w:val="1"/>
      <w:numFmt w:val="decimalFullWidth"/>
      <w:lvlText w:val="%1．"/>
      <w:lvlJc w:val="left"/>
      <w:pPr>
        <w:ind w:left="480" w:hanging="480"/>
      </w:pPr>
      <w:rPr>
        <w:rFonts w:hint="eastAsia"/>
        <w:lang w:val="en-US"/>
      </w:rPr>
    </w:lvl>
    <w:lvl w:ilvl="1">
      <w:start w:val="1"/>
      <w:numFmt w:val="irohaFullWidth"/>
      <w:lvlText w:val="%2）"/>
      <w:lvlJc w:val="left"/>
      <w:pPr>
        <w:ind w:left="840" w:hanging="420"/>
      </w:pPr>
      <w:rPr>
        <w:rFonts w:hint="eastAsia"/>
      </w:rPr>
    </w:lvl>
    <w:lvl w:ilvl="2">
      <w:start w:val="1"/>
      <w:numFmt w:val="decimalEnclosedCircle"/>
      <w:lvlText w:val="%3"/>
      <w:lvlJc w:val="left"/>
      <w:pPr>
        <w:ind w:left="1260" w:hanging="420"/>
      </w:pPr>
    </w:lvl>
    <w:lvl w:ilvl="3">
      <w:start w:val="1"/>
      <w:numFmt w:val="decimalFullWidth"/>
      <w:lvlText w:val="%4."/>
      <w:lvlJc w:val="left"/>
      <w:pPr>
        <w:ind w:left="1680" w:hanging="420"/>
      </w:pPr>
      <w:rPr>
        <w:rFonts w:hint="eastAsia"/>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42D64071"/>
    <w:multiLevelType w:val="hybridMultilevel"/>
    <w:tmpl w:val="9C4A4CD6"/>
    <w:lvl w:ilvl="0" w:tplc="C4487492">
      <w:start w:val="1"/>
      <w:numFmt w:val="decimalFullWidth"/>
      <w:lvlText w:val="%1."/>
      <w:lvlJc w:val="left"/>
      <w:pPr>
        <w:ind w:left="420" w:hanging="420"/>
      </w:pPr>
      <w:rPr>
        <w:rFonts w:hint="eastAsia"/>
      </w:rPr>
    </w:lvl>
    <w:lvl w:ilvl="1" w:tplc="AF060A08">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690D05"/>
    <w:multiLevelType w:val="hybridMultilevel"/>
    <w:tmpl w:val="3B72D640"/>
    <w:lvl w:ilvl="0" w:tplc="7BB8E22C">
      <w:start w:val="1"/>
      <w:numFmt w:val="decimalFullWidth"/>
      <w:lvlText w:val="%1．"/>
      <w:lvlJc w:val="left"/>
      <w:pPr>
        <w:ind w:left="480" w:hanging="480"/>
      </w:pPr>
      <w:rPr>
        <w:rFonts w:hint="eastAsia"/>
        <w:lang w:val="en-US"/>
      </w:rPr>
    </w:lvl>
    <w:lvl w:ilvl="1" w:tplc="AF060A08">
      <w:start w:val="1"/>
      <w:numFmt w:val="irohaFullWidth"/>
      <w:lvlText w:val="%2）"/>
      <w:lvlJc w:val="left"/>
      <w:pPr>
        <w:ind w:left="506" w:firstLine="0"/>
      </w:pPr>
      <w:rPr>
        <w:rFonts w:hint="eastAsia"/>
      </w:rPr>
    </w:lvl>
    <w:lvl w:ilvl="2" w:tplc="3BEE9B28">
      <w:start w:val="1"/>
      <w:numFmt w:val="decimalEnclosedCircle"/>
      <w:lvlText w:val="%3"/>
      <w:lvlJc w:val="left"/>
      <w:pPr>
        <w:ind w:left="1260" w:hanging="248"/>
      </w:pPr>
      <w:rPr>
        <w:rFonts w:hint="eastAsia"/>
      </w:rPr>
    </w:lvl>
    <w:lvl w:ilvl="3" w:tplc="C4487492">
      <w:start w:val="1"/>
      <w:numFmt w:val="decimalFullWidth"/>
      <w:lvlText w:val="%4."/>
      <w:lvlJc w:val="left"/>
      <w:pPr>
        <w:ind w:left="1680" w:hanging="162"/>
      </w:pPr>
      <w:rPr>
        <w:rFonts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2389507">
    <w:abstractNumId w:val="5"/>
  </w:num>
  <w:num w:numId="2" w16cid:durableId="695355011">
    <w:abstractNumId w:val="0"/>
  </w:num>
  <w:num w:numId="3" w16cid:durableId="270280565">
    <w:abstractNumId w:val="3"/>
  </w:num>
  <w:num w:numId="4" w16cid:durableId="1937909101">
    <w:abstractNumId w:val="4"/>
  </w:num>
  <w:num w:numId="5" w16cid:durableId="1540244868">
    <w:abstractNumId w:val="1"/>
  </w:num>
  <w:num w:numId="6" w16cid:durableId="956716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attachedTemplate r:id="rId1"/>
  <w:defaultTabStop w:val="759"/>
  <w:drawingGridHorizontalSpacing w:val="253"/>
  <w:drawingGridVerticalSpacing w:val="208"/>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68"/>
    <w:rsid w:val="00002EB2"/>
    <w:rsid w:val="00003A53"/>
    <w:rsid w:val="00005AA3"/>
    <w:rsid w:val="00006E5E"/>
    <w:rsid w:val="00007B90"/>
    <w:rsid w:val="00013500"/>
    <w:rsid w:val="000205DC"/>
    <w:rsid w:val="00022072"/>
    <w:rsid w:val="0002346F"/>
    <w:rsid w:val="0002418F"/>
    <w:rsid w:val="00024AD2"/>
    <w:rsid w:val="00025864"/>
    <w:rsid w:val="00030450"/>
    <w:rsid w:val="00036D95"/>
    <w:rsid w:val="00037DC3"/>
    <w:rsid w:val="000446C8"/>
    <w:rsid w:val="000447D2"/>
    <w:rsid w:val="00052D9F"/>
    <w:rsid w:val="000660A2"/>
    <w:rsid w:val="000727CF"/>
    <w:rsid w:val="00081D0D"/>
    <w:rsid w:val="00082606"/>
    <w:rsid w:val="00084351"/>
    <w:rsid w:val="00084BF6"/>
    <w:rsid w:val="00090768"/>
    <w:rsid w:val="000B165F"/>
    <w:rsid w:val="000B1D54"/>
    <w:rsid w:val="000B52E1"/>
    <w:rsid w:val="000C1159"/>
    <w:rsid w:val="000C1B16"/>
    <w:rsid w:val="000D1930"/>
    <w:rsid w:val="000D52A5"/>
    <w:rsid w:val="000D71FA"/>
    <w:rsid w:val="000E6711"/>
    <w:rsid w:val="000F2BC1"/>
    <w:rsid w:val="000F2BF7"/>
    <w:rsid w:val="00102248"/>
    <w:rsid w:val="0011120B"/>
    <w:rsid w:val="00115D18"/>
    <w:rsid w:val="00116807"/>
    <w:rsid w:val="0012056D"/>
    <w:rsid w:val="0012354D"/>
    <w:rsid w:val="00125D35"/>
    <w:rsid w:val="00132FE7"/>
    <w:rsid w:val="0013582B"/>
    <w:rsid w:val="00152B1E"/>
    <w:rsid w:val="00152CB3"/>
    <w:rsid w:val="0015321B"/>
    <w:rsid w:val="001545F1"/>
    <w:rsid w:val="00156E05"/>
    <w:rsid w:val="001570B0"/>
    <w:rsid w:val="0016154F"/>
    <w:rsid w:val="001630B7"/>
    <w:rsid w:val="001649F8"/>
    <w:rsid w:val="001666BA"/>
    <w:rsid w:val="001745C6"/>
    <w:rsid w:val="00175684"/>
    <w:rsid w:val="00175DC2"/>
    <w:rsid w:val="00177013"/>
    <w:rsid w:val="001832CF"/>
    <w:rsid w:val="00183E6D"/>
    <w:rsid w:val="00190035"/>
    <w:rsid w:val="0019045B"/>
    <w:rsid w:val="00197C21"/>
    <w:rsid w:val="001A2138"/>
    <w:rsid w:val="001A4BF3"/>
    <w:rsid w:val="001A4D70"/>
    <w:rsid w:val="001B189B"/>
    <w:rsid w:val="001B30E2"/>
    <w:rsid w:val="001B7F18"/>
    <w:rsid w:val="001C383F"/>
    <w:rsid w:val="001C3FFA"/>
    <w:rsid w:val="001C7A10"/>
    <w:rsid w:val="001D440E"/>
    <w:rsid w:val="001D7718"/>
    <w:rsid w:val="001E6BBD"/>
    <w:rsid w:val="001E7A8F"/>
    <w:rsid w:val="001E7B7A"/>
    <w:rsid w:val="001F24E7"/>
    <w:rsid w:val="002009DB"/>
    <w:rsid w:val="002011FB"/>
    <w:rsid w:val="002015F4"/>
    <w:rsid w:val="00225B39"/>
    <w:rsid w:val="0022663F"/>
    <w:rsid w:val="0024022B"/>
    <w:rsid w:val="002420E1"/>
    <w:rsid w:val="00243CCF"/>
    <w:rsid w:val="00245738"/>
    <w:rsid w:val="00250045"/>
    <w:rsid w:val="002510B6"/>
    <w:rsid w:val="00255EA1"/>
    <w:rsid w:val="0026309F"/>
    <w:rsid w:val="00265528"/>
    <w:rsid w:val="00273DE5"/>
    <w:rsid w:val="00277046"/>
    <w:rsid w:val="002820A6"/>
    <w:rsid w:val="002835FF"/>
    <w:rsid w:val="0028435F"/>
    <w:rsid w:val="002864E2"/>
    <w:rsid w:val="0028711A"/>
    <w:rsid w:val="00290686"/>
    <w:rsid w:val="0029491D"/>
    <w:rsid w:val="002B54E1"/>
    <w:rsid w:val="002C026A"/>
    <w:rsid w:val="002C4744"/>
    <w:rsid w:val="002D007E"/>
    <w:rsid w:val="002D267C"/>
    <w:rsid w:val="002D2DC9"/>
    <w:rsid w:val="002D3C7C"/>
    <w:rsid w:val="002D5B43"/>
    <w:rsid w:val="002D6A5B"/>
    <w:rsid w:val="002D79D8"/>
    <w:rsid w:val="002F23E1"/>
    <w:rsid w:val="002F2E49"/>
    <w:rsid w:val="002F331C"/>
    <w:rsid w:val="00302718"/>
    <w:rsid w:val="00316559"/>
    <w:rsid w:val="00321B44"/>
    <w:rsid w:val="00322F73"/>
    <w:rsid w:val="003255E1"/>
    <w:rsid w:val="003257C6"/>
    <w:rsid w:val="00331285"/>
    <w:rsid w:val="00333667"/>
    <w:rsid w:val="00334A86"/>
    <w:rsid w:val="00340BDD"/>
    <w:rsid w:val="00346EF5"/>
    <w:rsid w:val="00351CE8"/>
    <w:rsid w:val="003549E3"/>
    <w:rsid w:val="00361321"/>
    <w:rsid w:val="003631D4"/>
    <w:rsid w:val="00366518"/>
    <w:rsid w:val="003667E4"/>
    <w:rsid w:val="0037570E"/>
    <w:rsid w:val="00381446"/>
    <w:rsid w:val="00384406"/>
    <w:rsid w:val="00391958"/>
    <w:rsid w:val="00391CE0"/>
    <w:rsid w:val="003A6B31"/>
    <w:rsid w:val="003B1B81"/>
    <w:rsid w:val="003B2669"/>
    <w:rsid w:val="003B3744"/>
    <w:rsid w:val="003B46DB"/>
    <w:rsid w:val="003B543A"/>
    <w:rsid w:val="003B6944"/>
    <w:rsid w:val="003B69B4"/>
    <w:rsid w:val="003B6AF7"/>
    <w:rsid w:val="003C3A89"/>
    <w:rsid w:val="003D09F9"/>
    <w:rsid w:val="003D7FA9"/>
    <w:rsid w:val="003E1953"/>
    <w:rsid w:val="003E3962"/>
    <w:rsid w:val="003E4A44"/>
    <w:rsid w:val="003E5458"/>
    <w:rsid w:val="003E7A77"/>
    <w:rsid w:val="003F0336"/>
    <w:rsid w:val="003F2593"/>
    <w:rsid w:val="003F2B86"/>
    <w:rsid w:val="003F44D1"/>
    <w:rsid w:val="003F6FE1"/>
    <w:rsid w:val="004006C2"/>
    <w:rsid w:val="004024FD"/>
    <w:rsid w:val="00404A9A"/>
    <w:rsid w:val="00406383"/>
    <w:rsid w:val="004172B8"/>
    <w:rsid w:val="00417E3F"/>
    <w:rsid w:val="00420E9D"/>
    <w:rsid w:val="00425BEE"/>
    <w:rsid w:val="0043232A"/>
    <w:rsid w:val="00436E46"/>
    <w:rsid w:val="00437E51"/>
    <w:rsid w:val="004415D4"/>
    <w:rsid w:val="00444B5D"/>
    <w:rsid w:val="00451D38"/>
    <w:rsid w:val="004543F1"/>
    <w:rsid w:val="00456A7E"/>
    <w:rsid w:val="0045716A"/>
    <w:rsid w:val="004737F0"/>
    <w:rsid w:val="00480B83"/>
    <w:rsid w:val="00480FB1"/>
    <w:rsid w:val="0049491B"/>
    <w:rsid w:val="004975BA"/>
    <w:rsid w:val="004A021E"/>
    <w:rsid w:val="004A16AB"/>
    <w:rsid w:val="004A6412"/>
    <w:rsid w:val="004B3595"/>
    <w:rsid w:val="004B63BD"/>
    <w:rsid w:val="004C3047"/>
    <w:rsid w:val="004C5243"/>
    <w:rsid w:val="004C6540"/>
    <w:rsid w:val="004D090A"/>
    <w:rsid w:val="004D3D87"/>
    <w:rsid w:val="004E42D5"/>
    <w:rsid w:val="005023F9"/>
    <w:rsid w:val="00502E5A"/>
    <w:rsid w:val="0050511A"/>
    <w:rsid w:val="00506D23"/>
    <w:rsid w:val="00510F99"/>
    <w:rsid w:val="00531F58"/>
    <w:rsid w:val="005334C3"/>
    <w:rsid w:val="0053519E"/>
    <w:rsid w:val="00535718"/>
    <w:rsid w:val="0053710C"/>
    <w:rsid w:val="00537BE3"/>
    <w:rsid w:val="00543AA0"/>
    <w:rsid w:val="00546ADB"/>
    <w:rsid w:val="00552020"/>
    <w:rsid w:val="005559DE"/>
    <w:rsid w:val="00562182"/>
    <w:rsid w:val="005716CC"/>
    <w:rsid w:val="00575B59"/>
    <w:rsid w:val="00576C62"/>
    <w:rsid w:val="00577A72"/>
    <w:rsid w:val="00580B27"/>
    <w:rsid w:val="00580B8A"/>
    <w:rsid w:val="00580B8C"/>
    <w:rsid w:val="005814BB"/>
    <w:rsid w:val="005857AE"/>
    <w:rsid w:val="005A150D"/>
    <w:rsid w:val="005A233C"/>
    <w:rsid w:val="005B5124"/>
    <w:rsid w:val="005B67E2"/>
    <w:rsid w:val="005C4C11"/>
    <w:rsid w:val="005C776E"/>
    <w:rsid w:val="005D5E3D"/>
    <w:rsid w:val="005E3322"/>
    <w:rsid w:val="005F3312"/>
    <w:rsid w:val="005F49BA"/>
    <w:rsid w:val="006030CF"/>
    <w:rsid w:val="0060348C"/>
    <w:rsid w:val="00603D74"/>
    <w:rsid w:val="006125A7"/>
    <w:rsid w:val="00617431"/>
    <w:rsid w:val="00620843"/>
    <w:rsid w:val="006217A7"/>
    <w:rsid w:val="00627381"/>
    <w:rsid w:val="0062776C"/>
    <w:rsid w:val="0063701A"/>
    <w:rsid w:val="00637D7E"/>
    <w:rsid w:val="00637E6C"/>
    <w:rsid w:val="00643218"/>
    <w:rsid w:val="00652280"/>
    <w:rsid w:val="0065262F"/>
    <w:rsid w:val="006554EC"/>
    <w:rsid w:val="00665DAF"/>
    <w:rsid w:val="00667F83"/>
    <w:rsid w:val="00673332"/>
    <w:rsid w:val="006733E1"/>
    <w:rsid w:val="006736CE"/>
    <w:rsid w:val="00680654"/>
    <w:rsid w:val="00682E74"/>
    <w:rsid w:val="00683FF0"/>
    <w:rsid w:val="00684949"/>
    <w:rsid w:val="00691F7B"/>
    <w:rsid w:val="006922E6"/>
    <w:rsid w:val="00695433"/>
    <w:rsid w:val="006A0A7E"/>
    <w:rsid w:val="006B0AF1"/>
    <w:rsid w:val="006B5B7C"/>
    <w:rsid w:val="006C72D4"/>
    <w:rsid w:val="006D0543"/>
    <w:rsid w:val="006D17E8"/>
    <w:rsid w:val="006D2A0B"/>
    <w:rsid w:val="006D619B"/>
    <w:rsid w:val="006E0FF3"/>
    <w:rsid w:val="006E1190"/>
    <w:rsid w:val="006E570A"/>
    <w:rsid w:val="006E63C3"/>
    <w:rsid w:val="006E738E"/>
    <w:rsid w:val="006F248E"/>
    <w:rsid w:val="006F3642"/>
    <w:rsid w:val="006F5C1C"/>
    <w:rsid w:val="006F68ED"/>
    <w:rsid w:val="0070104E"/>
    <w:rsid w:val="00701198"/>
    <w:rsid w:val="007022E2"/>
    <w:rsid w:val="00705F19"/>
    <w:rsid w:val="007105E8"/>
    <w:rsid w:val="00720E28"/>
    <w:rsid w:val="007210BA"/>
    <w:rsid w:val="00724626"/>
    <w:rsid w:val="0073040F"/>
    <w:rsid w:val="007364C1"/>
    <w:rsid w:val="00755E80"/>
    <w:rsid w:val="0077347D"/>
    <w:rsid w:val="007A0FE8"/>
    <w:rsid w:val="007A3D0D"/>
    <w:rsid w:val="007A5D7D"/>
    <w:rsid w:val="007A6DC0"/>
    <w:rsid w:val="007B0958"/>
    <w:rsid w:val="007B1A1B"/>
    <w:rsid w:val="007B78D8"/>
    <w:rsid w:val="007D161A"/>
    <w:rsid w:val="007D30D6"/>
    <w:rsid w:val="007E199C"/>
    <w:rsid w:val="007E4683"/>
    <w:rsid w:val="007E6831"/>
    <w:rsid w:val="007F168A"/>
    <w:rsid w:val="007F58ED"/>
    <w:rsid w:val="00802432"/>
    <w:rsid w:val="00803C8C"/>
    <w:rsid w:val="008060DC"/>
    <w:rsid w:val="008105ED"/>
    <w:rsid w:val="008130EC"/>
    <w:rsid w:val="00817A77"/>
    <w:rsid w:val="00817D50"/>
    <w:rsid w:val="00824930"/>
    <w:rsid w:val="0082694D"/>
    <w:rsid w:val="00832F92"/>
    <w:rsid w:val="00834C0A"/>
    <w:rsid w:val="0084147C"/>
    <w:rsid w:val="00847EB2"/>
    <w:rsid w:val="0085063C"/>
    <w:rsid w:val="0085354C"/>
    <w:rsid w:val="008602E1"/>
    <w:rsid w:val="00862D7F"/>
    <w:rsid w:val="00863E3F"/>
    <w:rsid w:val="00872E9D"/>
    <w:rsid w:val="0087327D"/>
    <w:rsid w:val="00883297"/>
    <w:rsid w:val="0089098E"/>
    <w:rsid w:val="00891D10"/>
    <w:rsid w:val="00893B34"/>
    <w:rsid w:val="00897351"/>
    <w:rsid w:val="008A2C89"/>
    <w:rsid w:val="008A49B4"/>
    <w:rsid w:val="008A50CE"/>
    <w:rsid w:val="008A56DF"/>
    <w:rsid w:val="008A7CE7"/>
    <w:rsid w:val="008B35DF"/>
    <w:rsid w:val="008B61AA"/>
    <w:rsid w:val="008B79CE"/>
    <w:rsid w:val="008C25D3"/>
    <w:rsid w:val="008C2C37"/>
    <w:rsid w:val="008C756A"/>
    <w:rsid w:val="008D108E"/>
    <w:rsid w:val="008D3057"/>
    <w:rsid w:val="008D382D"/>
    <w:rsid w:val="008D3900"/>
    <w:rsid w:val="008D6096"/>
    <w:rsid w:val="008E159C"/>
    <w:rsid w:val="008E2447"/>
    <w:rsid w:val="008E587D"/>
    <w:rsid w:val="008F16EE"/>
    <w:rsid w:val="008F2358"/>
    <w:rsid w:val="00900BBE"/>
    <w:rsid w:val="00900D0A"/>
    <w:rsid w:val="00902348"/>
    <w:rsid w:val="0090360F"/>
    <w:rsid w:val="00903E55"/>
    <w:rsid w:val="009074C6"/>
    <w:rsid w:val="00913B87"/>
    <w:rsid w:val="00915B05"/>
    <w:rsid w:val="0092059D"/>
    <w:rsid w:val="00923C3E"/>
    <w:rsid w:val="00930586"/>
    <w:rsid w:val="0093065F"/>
    <w:rsid w:val="009333FC"/>
    <w:rsid w:val="00941699"/>
    <w:rsid w:val="00943697"/>
    <w:rsid w:val="00943C73"/>
    <w:rsid w:val="0094427B"/>
    <w:rsid w:val="0094533F"/>
    <w:rsid w:val="00946C25"/>
    <w:rsid w:val="00954A46"/>
    <w:rsid w:val="009577C9"/>
    <w:rsid w:val="0096192F"/>
    <w:rsid w:val="009676A0"/>
    <w:rsid w:val="00973576"/>
    <w:rsid w:val="00975181"/>
    <w:rsid w:val="00976B20"/>
    <w:rsid w:val="00980A57"/>
    <w:rsid w:val="00981BD0"/>
    <w:rsid w:val="00990120"/>
    <w:rsid w:val="009905C0"/>
    <w:rsid w:val="00993FB3"/>
    <w:rsid w:val="00995B1B"/>
    <w:rsid w:val="009A23CD"/>
    <w:rsid w:val="009A5DEA"/>
    <w:rsid w:val="009A7352"/>
    <w:rsid w:val="009B2346"/>
    <w:rsid w:val="009B23A0"/>
    <w:rsid w:val="009B3272"/>
    <w:rsid w:val="009B678A"/>
    <w:rsid w:val="009C170D"/>
    <w:rsid w:val="009C2BD8"/>
    <w:rsid w:val="009C371A"/>
    <w:rsid w:val="009C3A00"/>
    <w:rsid w:val="009C7357"/>
    <w:rsid w:val="009C7829"/>
    <w:rsid w:val="009D455C"/>
    <w:rsid w:val="009D4CDA"/>
    <w:rsid w:val="009E6365"/>
    <w:rsid w:val="009F2D02"/>
    <w:rsid w:val="009F33CB"/>
    <w:rsid w:val="009F48BC"/>
    <w:rsid w:val="009F7117"/>
    <w:rsid w:val="009F7939"/>
    <w:rsid w:val="00A0353C"/>
    <w:rsid w:val="00A04CF5"/>
    <w:rsid w:val="00A0681D"/>
    <w:rsid w:val="00A1370B"/>
    <w:rsid w:val="00A14161"/>
    <w:rsid w:val="00A15609"/>
    <w:rsid w:val="00A23AD6"/>
    <w:rsid w:val="00A255D4"/>
    <w:rsid w:val="00A2771D"/>
    <w:rsid w:val="00A31945"/>
    <w:rsid w:val="00A35B9E"/>
    <w:rsid w:val="00A37709"/>
    <w:rsid w:val="00A4678A"/>
    <w:rsid w:val="00A50B5B"/>
    <w:rsid w:val="00A5344A"/>
    <w:rsid w:val="00A53D13"/>
    <w:rsid w:val="00A706BF"/>
    <w:rsid w:val="00A70F4C"/>
    <w:rsid w:val="00A71656"/>
    <w:rsid w:val="00A745D9"/>
    <w:rsid w:val="00A748C1"/>
    <w:rsid w:val="00A76EC4"/>
    <w:rsid w:val="00A81199"/>
    <w:rsid w:val="00A81737"/>
    <w:rsid w:val="00A82F7E"/>
    <w:rsid w:val="00A84A20"/>
    <w:rsid w:val="00A85E29"/>
    <w:rsid w:val="00A9135D"/>
    <w:rsid w:val="00A95ACB"/>
    <w:rsid w:val="00A96AB1"/>
    <w:rsid w:val="00A97141"/>
    <w:rsid w:val="00AA1B12"/>
    <w:rsid w:val="00AA2EB8"/>
    <w:rsid w:val="00AA7533"/>
    <w:rsid w:val="00AC70D1"/>
    <w:rsid w:val="00AD61FE"/>
    <w:rsid w:val="00AD643D"/>
    <w:rsid w:val="00AD7C2A"/>
    <w:rsid w:val="00AE11DF"/>
    <w:rsid w:val="00AF562D"/>
    <w:rsid w:val="00AF59C4"/>
    <w:rsid w:val="00B0093D"/>
    <w:rsid w:val="00B0160D"/>
    <w:rsid w:val="00B042B2"/>
    <w:rsid w:val="00B0455A"/>
    <w:rsid w:val="00B05BB0"/>
    <w:rsid w:val="00B16235"/>
    <w:rsid w:val="00B21A84"/>
    <w:rsid w:val="00B2303D"/>
    <w:rsid w:val="00B2752C"/>
    <w:rsid w:val="00B363F7"/>
    <w:rsid w:val="00B4207A"/>
    <w:rsid w:val="00B42815"/>
    <w:rsid w:val="00B43DCE"/>
    <w:rsid w:val="00B537BF"/>
    <w:rsid w:val="00B60545"/>
    <w:rsid w:val="00B606A6"/>
    <w:rsid w:val="00B641B2"/>
    <w:rsid w:val="00B716C6"/>
    <w:rsid w:val="00B73683"/>
    <w:rsid w:val="00B759C2"/>
    <w:rsid w:val="00B81DE9"/>
    <w:rsid w:val="00BA5EC6"/>
    <w:rsid w:val="00BB2314"/>
    <w:rsid w:val="00BB231C"/>
    <w:rsid w:val="00BB4F3B"/>
    <w:rsid w:val="00BB7F6B"/>
    <w:rsid w:val="00BC0673"/>
    <w:rsid w:val="00BC5449"/>
    <w:rsid w:val="00BC5F47"/>
    <w:rsid w:val="00BD1239"/>
    <w:rsid w:val="00BD2E1C"/>
    <w:rsid w:val="00BD43AE"/>
    <w:rsid w:val="00BD4445"/>
    <w:rsid w:val="00BE0E44"/>
    <w:rsid w:val="00BE2ED9"/>
    <w:rsid w:val="00BE444C"/>
    <w:rsid w:val="00BE6701"/>
    <w:rsid w:val="00BF3BD6"/>
    <w:rsid w:val="00BF6DC0"/>
    <w:rsid w:val="00C050FE"/>
    <w:rsid w:val="00C058AD"/>
    <w:rsid w:val="00C06FF5"/>
    <w:rsid w:val="00C12065"/>
    <w:rsid w:val="00C23FAD"/>
    <w:rsid w:val="00C315A6"/>
    <w:rsid w:val="00C34E4B"/>
    <w:rsid w:val="00C37234"/>
    <w:rsid w:val="00C37C31"/>
    <w:rsid w:val="00C431B3"/>
    <w:rsid w:val="00C54DE9"/>
    <w:rsid w:val="00C57047"/>
    <w:rsid w:val="00C626A9"/>
    <w:rsid w:val="00C63521"/>
    <w:rsid w:val="00C64B02"/>
    <w:rsid w:val="00C70B2B"/>
    <w:rsid w:val="00C85889"/>
    <w:rsid w:val="00CA26C9"/>
    <w:rsid w:val="00CA5001"/>
    <w:rsid w:val="00CB48C4"/>
    <w:rsid w:val="00CB781F"/>
    <w:rsid w:val="00CC4AB9"/>
    <w:rsid w:val="00CC6D59"/>
    <w:rsid w:val="00CC7547"/>
    <w:rsid w:val="00CC7F3C"/>
    <w:rsid w:val="00CD780A"/>
    <w:rsid w:val="00CE1476"/>
    <w:rsid w:val="00CE3E14"/>
    <w:rsid w:val="00CF0A32"/>
    <w:rsid w:val="00CF0A8B"/>
    <w:rsid w:val="00CF39DF"/>
    <w:rsid w:val="00D00A1B"/>
    <w:rsid w:val="00D0199D"/>
    <w:rsid w:val="00D02342"/>
    <w:rsid w:val="00D02EE1"/>
    <w:rsid w:val="00D030C0"/>
    <w:rsid w:val="00D05C80"/>
    <w:rsid w:val="00D16A9F"/>
    <w:rsid w:val="00D2449C"/>
    <w:rsid w:val="00D27625"/>
    <w:rsid w:val="00D30746"/>
    <w:rsid w:val="00D50254"/>
    <w:rsid w:val="00D54D50"/>
    <w:rsid w:val="00D54E97"/>
    <w:rsid w:val="00D56FFD"/>
    <w:rsid w:val="00D60ED5"/>
    <w:rsid w:val="00D61992"/>
    <w:rsid w:val="00D621E9"/>
    <w:rsid w:val="00D632ED"/>
    <w:rsid w:val="00D6353A"/>
    <w:rsid w:val="00D648B4"/>
    <w:rsid w:val="00D6520A"/>
    <w:rsid w:val="00D66E33"/>
    <w:rsid w:val="00D70339"/>
    <w:rsid w:val="00D7364E"/>
    <w:rsid w:val="00D75FB3"/>
    <w:rsid w:val="00D76FE2"/>
    <w:rsid w:val="00D8633E"/>
    <w:rsid w:val="00DA7F53"/>
    <w:rsid w:val="00DB1EC4"/>
    <w:rsid w:val="00DB2AC0"/>
    <w:rsid w:val="00DB2D97"/>
    <w:rsid w:val="00DB481B"/>
    <w:rsid w:val="00DB4FEE"/>
    <w:rsid w:val="00DB5C81"/>
    <w:rsid w:val="00DC172D"/>
    <w:rsid w:val="00DD5402"/>
    <w:rsid w:val="00DD5465"/>
    <w:rsid w:val="00DD6EA6"/>
    <w:rsid w:val="00DD7C20"/>
    <w:rsid w:val="00DE2297"/>
    <w:rsid w:val="00DF296B"/>
    <w:rsid w:val="00DF7377"/>
    <w:rsid w:val="00E02A10"/>
    <w:rsid w:val="00E05377"/>
    <w:rsid w:val="00E1351B"/>
    <w:rsid w:val="00E259E9"/>
    <w:rsid w:val="00E25E15"/>
    <w:rsid w:val="00E27EF1"/>
    <w:rsid w:val="00E55980"/>
    <w:rsid w:val="00E633B1"/>
    <w:rsid w:val="00E66D92"/>
    <w:rsid w:val="00E66F93"/>
    <w:rsid w:val="00E71046"/>
    <w:rsid w:val="00E81D16"/>
    <w:rsid w:val="00E82A9D"/>
    <w:rsid w:val="00E85CFA"/>
    <w:rsid w:val="00E864F3"/>
    <w:rsid w:val="00E91D0D"/>
    <w:rsid w:val="00E95EFE"/>
    <w:rsid w:val="00E97679"/>
    <w:rsid w:val="00EA17DB"/>
    <w:rsid w:val="00EA3718"/>
    <w:rsid w:val="00EB34B2"/>
    <w:rsid w:val="00EB363A"/>
    <w:rsid w:val="00EB47AD"/>
    <w:rsid w:val="00EC4440"/>
    <w:rsid w:val="00EC4AF4"/>
    <w:rsid w:val="00ED0525"/>
    <w:rsid w:val="00ED2237"/>
    <w:rsid w:val="00ED5315"/>
    <w:rsid w:val="00EE17C2"/>
    <w:rsid w:val="00EF2255"/>
    <w:rsid w:val="00EF7597"/>
    <w:rsid w:val="00F06604"/>
    <w:rsid w:val="00F10F5C"/>
    <w:rsid w:val="00F11DFD"/>
    <w:rsid w:val="00F16564"/>
    <w:rsid w:val="00F2039A"/>
    <w:rsid w:val="00F210F0"/>
    <w:rsid w:val="00F21592"/>
    <w:rsid w:val="00F2215F"/>
    <w:rsid w:val="00F23CA4"/>
    <w:rsid w:val="00F25C23"/>
    <w:rsid w:val="00F2694D"/>
    <w:rsid w:val="00F27EF1"/>
    <w:rsid w:val="00F321CA"/>
    <w:rsid w:val="00F33042"/>
    <w:rsid w:val="00F33E4E"/>
    <w:rsid w:val="00F40E30"/>
    <w:rsid w:val="00F41DA3"/>
    <w:rsid w:val="00F42AC3"/>
    <w:rsid w:val="00F50956"/>
    <w:rsid w:val="00F5346D"/>
    <w:rsid w:val="00F551DF"/>
    <w:rsid w:val="00F56801"/>
    <w:rsid w:val="00F62971"/>
    <w:rsid w:val="00F634C2"/>
    <w:rsid w:val="00F6638A"/>
    <w:rsid w:val="00F663B5"/>
    <w:rsid w:val="00F766D7"/>
    <w:rsid w:val="00F8192C"/>
    <w:rsid w:val="00F828C4"/>
    <w:rsid w:val="00F82E1F"/>
    <w:rsid w:val="00F85EC9"/>
    <w:rsid w:val="00F86D5A"/>
    <w:rsid w:val="00F87FF6"/>
    <w:rsid w:val="00F95E0E"/>
    <w:rsid w:val="00FA4AC8"/>
    <w:rsid w:val="00FA6D61"/>
    <w:rsid w:val="00FA6F8C"/>
    <w:rsid w:val="00FB2E4F"/>
    <w:rsid w:val="00FB537D"/>
    <w:rsid w:val="00FC23E8"/>
    <w:rsid w:val="00FC3A12"/>
    <w:rsid w:val="00FD59C4"/>
    <w:rsid w:val="00FD6293"/>
    <w:rsid w:val="00FD6FFE"/>
    <w:rsid w:val="00FE0A7E"/>
    <w:rsid w:val="00FE5368"/>
    <w:rsid w:val="00FE5E10"/>
    <w:rsid w:val="00FF0B4B"/>
    <w:rsid w:val="00FF4B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5FAB1"/>
  <w15:chartTrackingRefBased/>
  <w15:docId w15:val="{8B154425-7B73-014C-B9F0-3AF20A43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9B4"/>
    <w:pPr>
      <w:widowControl w:val="0"/>
      <w:jc w:val="both"/>
    </w:pPr>
    <w:rPr>
      <w:rFonts w:eastAsia="ＭＳ 明朝"/>
      <w:sz w:val="24"/>
    </w:rPr>
  </w:style>
  <w:style w:type="paragraph" w:styleId="1">
    <w:name w:val="heading 1"/>
    <w:basedOn w:val="a"/>
    <w:next w:val="a"/>
    <w:link w:val="10"/>
    <w:uiPriority w:val="9"/>
    <w:qFormat/>
    <w:rsid w:val="00420E9D"/>
    <w:pPr>
      <w:keepNext/>
      <w:outlineLvl w:val="0"/>
    </w:pPr>
    <w:rPr>
      <w:rFonts w:asciiTheme="majorHAnsi" w:eastAsiaTheme="majorEastAsia"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5BA"/>
    <w:pPr>
      <w:tabs>
        <w:tab w:val="center" w:pos="4252"/>
        <w:tab w:val="right" w:pos="8504"/>
      </w:tabs>
      <w:snapToGrid w:val="0"/>
    </w:pPr>
  </w:style>
  <w:style w:type="character" w:customStyle="1" w:styleId="a4">
    <w:name w:val="ヘッダー (文字)"/>
    <w:basedOn w:val="a0"/>
    <w:link w:val="a3"/>
    <w:uiPriority w:val="99"/>
    <w:rsid w:val="004975BA"/>
  </w:style>
  <w:style w:type="paragraph" w:styleId="a5">
    <w:name w:val="footer"/>
    <w:basedOn w:val="a"/>
    <w:link w:val="a6"/>
    <w:uiPriority w:val="99"/>
    <w:unhideWhenUsed/>
    <w:rsid w:val="004975BA"/>
    <w:pPr>
      <w:tabs>
        <w:tab w:val="center" w:pos="4252"/>
        <w:tab w:val="right" w:pos="8504"/>
      </w:tabs>
      <w:snapToGrid w:val="0"/>
    </w:pPr>
  </w:style>
  <w:style w:type="character" w:customStyle="1" w:styleId="a6">
    <w:name w:val="フッター (文字)"/>
    <w:basedOn w:val="a0"/>
    <w:link w:val="a5"/>
    <w:uiPriority w:val="99"/>
    <w:rsid w:val="004975BA"/>
  </w:style>
  <w:style w:type="paragraph" w:styleId="a7">
    <w:name w:val="Note Heading"/>
    <w:basedOn w:val="a"/>
    <w:next w:val="a"/>
    <w:link w:val="a8"/>
    <w:uiPriority w:val="99"/>
    <w:unhideWhenUsed/>
    <w:rsid w:val="002C026A"/>
    <w:pPr>
      <w:jc w:val="center"/>
    </w:pPr>
  </w:style>
  <w:style w:type="character" w:customStyle="1" w:styleId="a8">
    <w:name w:val="記 (文字)"/>
    <w:basedOn w:val="a0"/>
    <w:link w:val="a7"/>
    <w:uiPriority w:val="99"/>
    <w:rsid w:val="002C026A"/>
  </w:style>
  <w:style w:type="paragraph" w:styleId="a9">
    <w:name w:val="Closing"/>
    <w:basedOn w:val="a"/>
    <w:link w:val="aa"/>
    <w:uiPriority w:val="99"/>
    <w:unhideWhenUsed/>
    <w:rsid w:val="002C026A"/>
    <w:pPr>
      <w:jc w:val="right"/>
    </w:pPr>
  </w:style>
  <w:style w:type="character" w:customStyle="1" w:styleId="aa">
    <w:name w:val="結語 (文字)"/>
    <w:basedOn w:val="a0"/>
    <w:link w:val="a9"/>
    <w:uiPriority w:val="99"/>
    <w:rsid w:val="002C026A"/>
  </w:style>
  <w:style w:type="paragraph" w:styleId="ab">
    <w:name w:val="Salutation"/>
    <w:basedOn w:val="a"/>
    <w:next w:val="a"/>
    <w:link w:val="ac"/>
    <w:uiPriority w:val="99"/>
    <w:unhideWhenUsed/>
    <w:rsid w:val="00C70B2B"/>
  </w:style>
  <w:style w:type="character" w:customStyle="1" w:styleId="ac">
    <w:name w:val="挨拶文 (文字)"/>
    <w:basedOn w:val="a0"/>
    <w:link w:val="ab"/>
    <w:uiPriority w:val="99"/>
    <w:rsid w:val="00C70B2B"/>
  </w:style>
  <w:style w:type="character" w:customStyle="1" w:styleId="10">
    <w:name w:val="見出し 1 (文字)"/>
    <w:basedOn w:val="a0"/>
    <w:link w:val="1"/>
    <w:uiPriority w:val="9"/>
    <w:rsid w:val="00420E9D"/>
    <w:rPr>
      <w:rFonts w:asciiTheme="majorHAnsi" w:eastAsiaTheme="majorEastAsia" w:hAnsiTheme="majorHAnsi" w:cstheme="majorBidi"/>
      <w:sz w:val="22"/>
      <w:szCs w:val="24"/>
    </w:rPr>
  </w:style>
  <w:style w:type="paragraph" w:styleId="ad">
    <w:name w:val="List Paragraph"/>
    <w:basedOn w:val="a"/>
    <w:uiPriority w:val="34"/>
    <w:qFormat/>
    <w:rsid w:val="00E05377"/>
    <w:pPr>
      <w:ind w:leftChars="400" w:left="960"/>
    </w:pPr>
  </w:style>
  <w:style w:type="table" w:styleId="ae">
    <w:name w:val="Table Grid"/>
    <w:basedOn w:val="a1"/>
    <w:uiPriority w:val="39"/>
    <w:rsid w:val="00441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Grid Table Light"/>
    <w:basedOn w:val="a1"/>
    <w:uiPriority w:val="40"/>
    <w:rsid w:val="004415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0">
    <w:name w:val="Date"/>
    <w:basedOn w:val="a"/>
    <w:next w:val="a"/>
    <w:link w:val="af1"/>
    <w:uiPriority w:val="99"/>
    <w:semiHidden/>
    <w:unhideWhenUsed/>
    <w:rsid w:val="008B61AA"/>
  </w:style>
  <w:style w:type="character" w:customStyle="1" w:styleId="af1">
    <w:name w:val="日付 (文字)"/>
    <w:basedOn w:val="a0"/>
    <w:link w:val="af0"/>
    <w:uiPriority w:val="99"/>
    <w:semiHidden/>
    <w:rsid w:val="008B61AA"/>
    <w:rPr>
      <w:rFonts w:eastAsia="ＭＳ 明朝"/>
      <w:sz w:val="24"/>
    </w:rPr>
  </w:style>
  <w:style w:type="paragraph" w:styleId="af2">
    <w:name w:val="Balloon Text"/>
    <w:basedOn w:val="a"/>
    <w:link w:val="af3"/>
    <w:uiPriority w:val="99"/>
    <w:semiHidden/>
    <w:unhideWhenUsed/>
    <w:rsid w:val="0026309F"/>
    <w:rPr>
      <w:rFonts w:ascii="ＭＳ 明朝"/>
      <w:sz w:val="18"/>
      <w:szCs w:val="18"/>
    </w:rPr>
  </w:style>
  <w:style w:type="character" w:customStyle="1" w:styleId="af3">
    <w:name w:val="吹き出し (文字)"/>
    <w:basedOn w:val="a0"/>
    <w:link w:val="af2"/>
    <w:uiPriority w:val="99"/>
    <w:semiHidden/>
    <w:rsid w:val="0026309F"/>
    <w:rPr>
      <w:rFonts w:ascii="ＭＳ 明朝" w:eastAsia="ＭＳ 明朝"/>
      <w:sz w:val="18"/>
      <w:szCs w:val="18"/>
    </w:rPr>
  </w:style>
  <w:style w:type="character" w:styleId="af4">
    <w:name w:val="page number"/>
    <w:basedOn w:val="a0"/>
    <w:uiPriority w:val="99"/>
    <w:semiHidden/>
    <w:unhideWhenUsed/>
    <w:rsid w:val="00FC2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6512">
      <w:bodyDiv w:val="1"/>
      <w:marLeft w:val="0"/>
      <w:marRight w:val="0"/>
      <w:marTop w:val="0"/>
      <w:marBottom w:val="0"/>
      <w:divBdr>
        <w:top w:val="none" w:sz="0" w:space="0" w:color="auto"/>
        <w:left w:val="none" w:sz="0" w:space="0" w:color="auto"/>
        <w:bottom w:val="none" w:sz="0" w:space="0" w:color="auto"/>
        <w:right w:val="none" w:sz="0" w:space="0" w:color="auto"/>
      </w:divBdr>
    </w:div>
    <w:div w:id="339428619">
      <w:bodyDiv w:val="1"/>
      <w:marLeft w:val="0"/>
      <w:marRight w:val="0"/>
      <w:marTop w:val="0"/>
      <w:marBottom w:val="0"/>
      <w:divBdr>
        <w:top w:val="none" w:sz="0" w:space="0" w:color="auto"/>
        <w:left w:val="none" w:sz="0" w:space="0" w:color="auto"/>
        <w:bottom w:val="none" w:sz="0" w:space="0" w:color="auto"/>
        <w:right w:val="none" w:sz="0" w:space="0" w:color="auto"/>
      </w:divBdr>
    </w:div>
    <w:div w:id="517473993">
      <w:bodyDiv w:val="1"/>
      <w:marLeft w:val="0"/>
      <w:marRight w:val="0"/>
      <w:marTop w:val="0"/>
      <w:marBottom w:val="0"/>
      <w:divBdr>
        <w:top w:val="none" w:sz="0" w:space="0" w:color="auto"/>
        <w:left w:val="none" w:sz="0" w:space="0" w:color="auto"/>
        <w:bottom w:val="none" w:sz="0" w:space="0" w:color="auto"/>
        <w:right w:val="none" w:sz="0" w:space="0" w:color="auto"/>
      </w:divBdr>
    </w:div>
    <w:div w:id="1066798918">
      <w:bodyDiv w:val="1"/>
      <w:marLeft w:val="0"/>
      <w:marRight w:val="0"/>
      <w:marTop w:val="0"/>
      <w:marBottom w:val="0"/>
      <w:divBdr>
        <w:top w:val="none" w:sz="0" w:space="0" w:color="auto"/>
        <w:left w:val="none" w:sz="0" w:space="0" w:color="auto"/>
        <w:bottom w:val="none" w:sz="0" w:space="0" w:color="auto"/>
        <w:right w:val="none" w:sz="0" w:space="0" w:color="auto"/>
      </w:divBdr>
    </w:div>
    <w:div w:id="1410493406">
      <w:bodyDiv w:val="1"/>
      <w:marLeft w:val="0"/>
      <w:marRight w:val="0"/>
      <w:marTop w:val="0"/>
      <w:marBottom w:val="0"/>
      <w:divBdr>
        <w:top w:val="none" w:sz="0" w:space="0" w:color="auto"/>
        <w:left w:val="none" w:sz="0" w:space="0" w:color="auto"/>
        <w:bottom w:val="none" w:sz="0" w:space="0" w:color="auto"/>
        <w:right w:val="none" w:sz="0" w:space="0" w:color="auto"/>
      </w:divBdr>
    </w:div>
    <w:div w:id="196931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imon/Library/Group%20Containers/UBF8T346G9.Office/User%20Content.localized/Templates.localized/DMU_&#23529;&#23563;&#26399;&#26085;&#3553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DMU_審尋期日請書.dotx</Template>
  <TotalTime>3</TotalTime>
  <Pages>2</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Shimon Miyagi</cp:lastModifiedBy>
  <cp:revision>4</cp:revision>
  <cp:lastPrinted>2024-09-06T10:35:00Z</cp:lastPrinted>
  <dcterms:created xsi:type="dcterms:W3CDTF">2024-09-06T11:01:00Z</dcterms:created>
  <dcterms:modified xsi:type="dcterms:W3CDTF">2024-09-06T11:03:00Z</dcterms:modified>
</cp:coreProperties>
</file>